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FE" w:rsidRPr="00B742D3" w:rsidRDefault="007B7BFE" w:rsidP="00B742D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vanish/>
          <w:sz w:val="24"/>
          <w:szCs w:val="24"/>
          <w:lang w:eastAsia="ru-RU"/>
        </w:rPr>
        <w:t xml:space="preserve">                                                                                                                          Приложение №1</w:t>
      </w:r>
    </w:p>
    <w:p w:rsidR="007B7BFE" w:rsidRDefault="007B7BFE" w:rsidP="00F51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6pt;height:71.4pt;visibility:visible">
            <v:imagedata r:id="rId5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B7BFE" w:rsidRPr="00963658" w:rsidRDefault="007B7BFE" w:rsidP="00F51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BFE" w:rsidRPr="00834B85" w:rsidRDefault="007B7BFE" w:rsidP="00F51E69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bCs w:val="0"/>
          <w:sz w:val="28"/>
          <w:szCs w:val="28"/>
        </w:rPr>
        <w:t>ИРКУТСКАЯ ОБЛАСТЬ ИРКУТСКИЙ РАЙОН</w:t>
      </w:r>
    </w:p>
    <w:p w:rsidR="007B7BFE" w:rsidRPr="00834B85" w:rsidRDefault="007B7BFE" w:rsidP="00F51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BFE" w:rsidRPr="00834B85" w:rsidRDefault="007B7BFE" w:rsidP="00F51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7B7BFE" w:rsidRPr="00834B85" w:rsidRDefault="007B7BFE" w:rsidP="00F51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BFE" w:rsidRPr="00834B85" w:rsidRDefault="007B7BFE" w:rsidP="00F51E69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7B7BFE" w:rsidRPr="00834B85" w:rsidRDefault="007B7BFE" w:rsidP="00F51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BFE" w:rsidRDefault="007B7BFE" w:rsidP="00F51E69">
      <w:pPr>
        <w:pStyle w:val="Heading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E9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B7BFE" w:rsidRPr="00D82E9E" w:rsidRDefault="007B7BFE" w:rsidP="00F51E69"/>
    <w:p w:rsidR="007B7BFE" w:rsidRPr="009F5EEA" w:rsidRDefault="007B7BFE" w:rsidP="00F51E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7BFE" w:rsidRPr="00250EBF" w:rsidRDefault="007B7BFE" w:rsidP="00F51E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06.05.2014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73 о/д</w:t>
      </w:r>
    </w:p>
    <w:p w:rsidR="007B7BFE" w:rsidRPr="00963658" w:rsidRDefault="007B7BFE" w:rsidP="00F5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2E9E">
        <w:rPr>
          <w:rFonts w:ascii="Times New Roman" w:hAnsi="Times New Roman" w:cs="Times New Roman"/>
        </w:rPr>
        <w:t>с.Хомутово</w:t>
      </w:r>
      <w:r>
        <w:rPr>
          <w:rFonts w:ascii="Times New Roman" w:hAnsi="Times New Roman" w:cs="Times New Roman"/>
        </w:rPr>
        <w:t xml:space="preserve"> </w:t>
      </w:r>
    </w:p>
    <w:p w:rsidR="007B7BFE" w:rsidRDefault="007B7BFE" w:rsidP="00F51E69">
      <w:pPr>
        <w:spacing w:after="0" w:line="240" w:lineRule="auto"/>
        <w:rPr>
          <w:rFonts w:ascii="Times New Roman" w:hAnsi="Times New Roman" w:cs="Times New Roman"/>
        </w:rPr>
      </w:pPr>
    </w:p>
    <w:p w:rsidR="007B7BFE" w:rsidRDefault="007B7BFE" w:rsidP="00F5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BFE" w:rsidRDefault="007B7BFE" w:rsidP="00F51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 о комиссии по проведению конкурсов на право выполнения функций организатора ярмарок на территории  Хомутовского муниципального образования</w:t>
      </w:r>
    </w:p>
    <w:p w:rsidR="007B7BFE" w:rsidRDefault="007B7BFE" w:rsidP="00F51E69">
      <w:pPr>
        <w:spacing w:after="0" w:line="240" w:lineRule="auto"/>
        <w:rPr>
          <w:rFonts w:ascii="Times New Roman" w:hAnsi="Times New Roman" w:cs="Times New Roman"/>
        </w:rPr>
      </w:pPr>
    </w:p>
    <w:p w:rsidR="007B7BFE" w:rsidRDefault="007B7BFE" w:rsidP="00F51E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28.12.2008 № 381-ФЗ «Об основах государственного регулирования торговой деятельности в Российской Федерации», постановлением Правительства Иркутской области от 17.11.2010 №284-пп «Об утверждении Положения о порядке организации ярмарок на территории Иркутской области и продажи товаров на них и требованиях к организации продажи товаров, на ярмарках, организованных на территории Иркутской области, Уставом  Хомутовского муниципального образования,</w:t>
      </w:r>
    </w:p>
    <w:p w:rsidR="007B7BFE" w:rsidRDefault="007B7BFE" w:rsidP="00F51E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7BFE" w:rsidRDefault="007B7BFE" w:rsidP="00F51E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7BFE" w:rsidRDefault="007B7BFE" w:rsidP="00F51E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7BFE" w:rsidRDefault="007B7BFE" w:rsidP="00F51E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комиссии по проведению конкурсов на право выполнения функций организатора ярмарок на территории Хомутовского муниципального образования (Приложение №1).</w:t>
      </w:r>
    </w:p>
    <w:p w:rsidR="007B7BFE" w:rsidRDefault="007B7BFE" w:rsidP="00F51E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состав комиссии по проведению конкурсов на право выполнения функции организатора ярмарок на территории Хомутовского муниципального образования ( Приложение №2).</w:t>
      </w:r>
    </w:p>
    <w:p w:rsidR="007B7BFE" w:rsidRDefault="007B7BFE" w:rsidP="00F51E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установленном законом порядке.</w:t>
      </w:r>
    </w:p>
    <w:p w:rsidR="007B7BFE" w:rsidRDefault="007B7BFE" w:rsidP="00F51E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В.Л.Шелепова</w:t>
      </w:r>
    </w:p>
    <w:p w:rsidR="007B7BFE" w:rsidRDefault="007B7BFE" w:rsidP="00F5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FE" w:rsidRPr="0008331D" w:rsidRDefault="007B7BFE" w:rsidP="00F5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       В.М. Колмаченко</w:t>
      </w:r>
    </w:p>
    <w:p w:rsidR="007B7BFE" w:rsidRDefault="007B7BFE" w:rsidP="00F5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BFE" w:rsidRPr="006B21D7" w:rsidRDefault="007B7BFE" w:rsidP="0043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Утверждено</w:t>
      </w:r>
    </w:p>
    <w:p w:rsidR="007B7BFE" w:rsidRPr="00CB4537" w:rsidRDefault="007B7BFE" w:rsidP="00CB45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Постановлением </w:t>
      </w:r>
      <w:r w:rsidRPr="00A17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53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7B7BFE" w:rsidRPr="00A1797E" w:rsidRDefault="007B7BFE" w:rsidP="00CB453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от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06.05.2014 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73 о/д</w:t>
      </w:r>
    </w:p>
    <w:p w:rsidR="007B7BFE" w:rsidRPr="00CB4537" w:rsidRDefault="007B7BFE" w:rsidP="00CB4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B7BFE" w:rsidRPr="00CB4537" w:rsidRDefault="007B7BFE" w:rsidP="00CB4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B7BFE" w:rsidRPr="00CB4537" w:rsidRDefault="007B7BFE" w:rsidP="00CB4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Комиссии по проведению конкурсов  на право выполнения функций организатора  ярмарок на территории Хомутовского муниципального образования</w:t>
      </w:r>
    </w:p>
    <w:p w:rsidR="007B7BFE" w:rsidRPr="00CB4537" w:rsidRDefault="007B7BFE" w:rsidP="00CB453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положения: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Комиссия по проведению конкурса на право выполнения функций организатора ярмарок  на территории   Хомутовского муниципального образования  (далее - Комиссия)   создана   в  целях  проведения  открытых   конкурсов  на право выполнения функций организатора ярмарок  на территории Хомутовского муниципального образования.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Федеральными законами,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  Законами Иркутской  области, </w:t>
      </w:r>
      <w:r w:rsidRPr="00CB4537">
        <w:rPr>
          <w:rFonts w:ascii="Times New Roman" w:hAnsi="Times New Roman" w:cs="Times New Roman"/>
          <w:sz w:val="28"/>
          <w:szCs w:val="28"/>
          <w:lang w:eastAsia="ru-RU"/>
        </w:rPr>
        <w:t> нормативно - правовыми актами органа местного самоуправления Хомутовского муниципального образования и настоящим Положением.</w:t>
      </w:r>
    </w:p>
    <w:p w:rsidR="007B7BFE" w:rsidRDefault="007B7BFE" w:rsidP="00CB453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Полномочия Комиссии: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Осущест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вляет вскрытие конвертов с заявками</w:t>
      </w:r>
      <w:r w:rsidRPr="00CB45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Рассматривает и оценивает заявки на участие в конкурсе и документы, представленные участниками конкурса.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Определяет победителя конкурса.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Оформляет протоколы заседаний Конкурсной комиссии.</w:t>
      </w:r>
    </w:p>
    <w:p w:rsidR="007B7BFE" w:rsidRDefault="007B7BFE" w:rsidP="00CB453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Права Комиссии.</w:t>
      </w:r>
    </w:p>
    <w:p w:rsidR="007B7BFE" w:rsidRDefault="007B7BFE" w:rsidP="00CB4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Комиссия для выполнения возложенных на нее задач имеет право: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у соответствующих органов и учреждений руководителей предприятий и индивидуальных предпринимателей информацию, необходимую для работы Комиссии;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Заслушивать на заседаниях Комиссии руководителей предприятий  и индивидуальных предпринимателей органов государственного контроля и надзора.</w:t>
      </w:r>
    </w:p>
    <w:p w:rsidR="007B7BFE" w:rsidRDefault="007B7BFE" w:rsidP="00CB453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Организация деятельности Комиссии.</w:t>
      </w:r>
    </w:p>
    <w:p w:rsidR="007B7BFE" w:rsidRPr="004F5A62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Комиссии утверждается постановлением администрации  Хомутовского муниципального  образования. </w:t>
      </w:r>
      <w:r w:rsidRPr="004F5A62">
        <w:rPr>
          <w:rFonts w:ascii="Times New Roman" w:hAnsi="Times New Roman" w:cs="Times New Roman"/>
          <w:sz w:val="28"/>
          <w:szCs w:val="28"/>
          <w:lang w:eastAsia="ru-RU"/>
        </w:rPr>
        <w:t xml:space="preserve">Число членов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должно быть менее 3-х человек.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Работой Комиссии руководит председатель, а в период его отсутствия заместитель председателя.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Комиссии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сроки установленные конкурсной документацией и </w:t>
      </w:r>
      <w:r w:rsidRPr="00CB4537">
        <w:rPr>
          <w:rFonts w:ascii="Times New Roman" w:hAnsi="Times New Roman" w:cs="Times New Roman"/>
          <w:sz w:val="28"/>
          <w:szCs w:val="28"/>
          <w:lang w:eastAsia="ru-RU"/>
        </w:rPr>
        <w:t>по мере необходимости.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от установленного числа  ее членов.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Комиссия принимает решение открытым голосованием, решение считается принятым, если за него проголосовало более половины от числа членов Комиссии, присутствующих на заседании. В случае равенства голосов голос председателя Комиссии является решающим.</w:t>
      </w:r>
    </w:p>
    <w:p w:rsidR="007B7BFE" w:rsidRDefault="007B7BFE" w:rsidP="00CB4537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CB4537">
        <w:rPr>
          <w:rFonts w:ascii="Times New Roman" w:hAnsi="Times New Roman" w:cs="Times New Roman"/>
          <w:sz w:val="28"/>
          <w:szCs w:val="28"/>
          <w:lang w:eastAsia="ru-RU"/>
        </w:rPr>
        <w:t>оформляется протоколом, который подписывают все члены Комиссии.</w:t>
      </w:r>
    </w:p>
    <w:p w:rsidR="007B7BFE" w:rsidRDefault="007B7BFE" w:rsidP="00CB4537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В протоколе указываются:</w:t>
      </w:r>
    </w:p>
    <w:p w:rsidR="007B7BFE" w:rsidRPr="00CB4537" w:rsidRDefault="007B7BFE" w:rsidP="00CB4537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место, дата принятия решения;</w:t>
      </w:r>
    </w:p>
    <w:p w:rsidR="007B7BFE" w:rsidRDefault="007B7BFE" w:rsidP="00CB4537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- предмет конкурса;</w:t>
      </w:r>
    </w:p>
    <w:p w:rsidR="007B7BFE" w:rsidRDefault="007B7BFE" w:rsidP="00CB4537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- состав конкурсной комиссии;</w:t>
      </w:r>
    </w:p>
    <w:p w:rsidR="007B7BFE" w:rsidRDefault="007B7BFE" w:rsidP="00CB4537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сводная таблица конкурсных предложений участников;</w:t>
      </w:r>
    </w:p>
    <w:p w:rsidR="007B7BFE" w:rsidRDefault="007B7BFE" w:rsidP="00CB4537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результаты для голосования;</w:t>
      </w:r>
    </w:p>
    <w:p w:rsidR="007B7BFE" w:rsidRDefault="007B7BFE" w:rsidP="00CB4537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сроки подписания соглашения с победителем конкурса;</w:t>
      </w:r>
    </w:p>
    <w:p w:rsidR="007B7BFE" w:rsidRDefault="007B7BFE" w:rsidP="0083060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- </w:t>
      </w:r>
      <w:r w:rsidRPr="00CB4537">
        <w:rPr>
          <w:rFonts w:ascii="Times New Roman" w:hAnsi="Times New Roman" w:cs="Times New Roman"/>
          <w:sz w:val="28"/>
          <w:szCs w:val="28"/>
          <w:lang w:eastAsia="ru-RU"/>
        </w:rPr>
        <w:t>основания принятия решения об отклонении заявки на участие в конкурсе (при необходимости).</w:t>
      </w:r>
    </w:p>
    <w:p w:rsidR="007B7BFE" w:rsidRDefault="007B7BFE" w:rsidP="0083060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Протокол подлежит утверждению председателем Комиссии.</w:t>
      </w:r>
    </w:p>
    <w:p w:rsidR="007B7BFE" w:rsidRDefault="007B7BFE" w:rsidP="000F41BB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По отдельным рассматриваемым вопросам для участия в заседаниях Комиссии могут быть приглашены не являющиеся членами Комиссии представители контролирующих, правоохранительных, надзорных органов, общественных и иных организаций, представляющих коллективные интересы предпринимателей в сфере потребительского рынка.</w:t>
      </w:r>
    </w:p>
    <w:p w:rsidR="007B7BFE" w:rsidRPr="000F41BB" w:rsidRDefault="007B7BFE" w:rsidP="000F41BB">
      <w:pPr>
        <w:pStyle w:val="ListParagraph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1BB">
        <w:rPr>
          <w:rFonts w:ascii="Times New Roman" w:hAnsi="Times New Roman" w:cs="Times New Roman"/>
          <w:sz w:val="28"/>
          <w:szCs w:val="28"/>
          <w:lang w:eastAsia="ru-RU"/>
        </w:rPr>
        <w:t>Итоги проведения конкурса публикуются в средствах массовой информации и размещаются на официальном сайте администрации Хомутовского муниципального образования и в сети Интернет.</w:t>
      </w:r>
    </w:p>
    <w:p w:rsidR="007B7BFE" w:rsidRPr="00CB4537" w:rsidRDefault="007B7BFE" w:rsidP="00CB453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B7BFE" w:rsidRPr="00CB4537" w:rsidRDefault="007B7BFE" w:rsidP="00CB453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B7BFE" w:rsidRPr="00CB4537" w:rsidRDefault="007B7BFE" w:rsidP="00CB453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B7BFE" w:rsidRPr="00CB4537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Pr="00CB4537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Pr="00CB4537" w:rsidRDefault="007B7BFE" w:rsidP="00CB453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Pr="00CB4537" w:rsidRDefault="007B7BFE" w:rsidP="00CB453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0F41B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7B7BFE" w:rsidRDefault="007B7BFE" w:rsidP="000F41B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0F41B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Pr="00A1797E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7B7BFE" w:rsidRPr="00830609" w:rsidRDefault="007B7BFE" w:rsidP="000F41B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7B7BFE" w:rsidRPr="00A1797E" w:rsidRDefault="007B7BFE" w:rsidP="000F41BB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B453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постановлению администрации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от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06.05.2014 г. </w:t>
      </w:r>
      <w:r w:rsidRPr="00CB4537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73 о/д</w:t>
      </w:r>
    </w:p>
    <w:p w:rsidR="007B7BFE" w:rsidRPr="00CB4537" w:rsidRDefault="007B7BFE" w:rsidP="000F41B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BFE" w:rsidRDefault="007B7BFE" w:rsidP="00CB453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Состав Комиссии </w:t>
      </w:r>
    </w:p>
    <w:p w:rsidR="007B7BFE" w:rsidRPr="00CB4537" w:rsidRDefault="007B7BFE" w:rsidP="000F4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проведению конкурсов  на право выполнения функций организатора ярмарок  на территории Хомутовского муниципального образования</w:t>
      </w:r>
    </w:p>
    <w:p w:rsidR="007B7BFE" w:rsidRPr="00CB4537" w:rsidRDefault="007B7BFE" w:rsidP="000F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B7BFE" w:rsidRPr="00CB4537" w:rsidRDefault="007B7BFE" w:rsidP="000F4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7B7BFE" w:rsidRPr="00CB4537" w:rsidRDefault="007B7BFE" w:rsidP="000F4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Иваненко Алексей Викторович - заместитель главы администрации по экономике и финансам Хомутовского муниципального образования.</w:t>
      </w:r>
    </w:p>
    <w:p w:rsidR="007B7BFE" w:rsidRPr="00CB4537" w:rsidRDefault="007B7BFE" w:rsidP="000F4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B7BFE" w:rsidRPr="00CB4537" w:rsidRDefault="007B7BFE" w:rsidP="000F4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7B7BFE" w:rsidRPr="00CB4537" w:rsidRDefault="007B7BFE" w:rsidP="000F4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Михалева Ирина Анатольевна - начальник экономического отдела;</w:t>
      </w:r>
    </w:p>
    <w:p w:rsidR="007B7BFE" w:rsidRPr="00CB4537" w:rsidRDefault="007B7BFE" w:rsidP="000F4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7B7BFE" w:rsidRDefault="007B7BFE" w:rsidP="000F4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Дубровина Елена Николаевна – главный специалист экономического отдела.</w:t>
      </w:r>
    </w:p>
    <w:p w:rsidR="007B7BFE" w:rsidRPr="00CB4537" w:rsidRDefault="007B7BFE" w:rsidP="000F4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7B7BFE" w:rsidRPr="00CB4537" w:rsidRDefault="007B7BFE" w:rsidP="000F4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Максименко Наталья Викторовна – консультант юридического отдела</w:t>
      </w:r>
    </w:p>
    <w:p w:rsidR="007B7BFE" w:rsidRPr="00CB4537" w:rsidRDefault="007B7BFE" w:rsidP="000F4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537">
        <w:rPr>
          <w:rFonts w:ascii="Times New Roman" w:hAnsi="Times New Roman" w:cs="Times New Roman"/>
          <w:sz w:val="28"/>
          <w:szCs w:val="28"/>
          <w:lang w:eastAsia="ru-RU"/>
        </w:rPr>
        <w:t>Шеремеев Андрей Михайлович - начальник отдела по работе с населением и ЖКХ.</w:t>
      </w:r>
    </w:p>
    <w:p w:rsidR="007B7BFE" w:rsidRPr="00CB4537" w:rsidRDefault="007B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7BFE" w:rsidRPr="00CB4537" w:rsidSect="00F51E6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0CBC"/>
    <w:multiLevelType w:val="hybridMultilevel"/>
    <w:tmpl w:val="A50402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3E46"/>
    <w:multiLevelType w:val="hybridMultilevel"/>
    <w:tmpl w:val="827C51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54261AF"/>
    <w:multiLevelType w:val="multilevel"/>
    <w:tmpl w:val="863C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67D1A"/>
    <w:multiLevelType w:val="multilevel"/>
    <w:tmpl w:val="1944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C0F77"/>
    <w:multiLevelType w:val="hybridMultilevel"/>
    <w:tmpl w:val="0C2405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32A12"/>
    <w:multiLevelType w:val="hybridMultilevel"/>
    <w:tmpl w:val="20D4D5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E044A"/>
    <w:multiLevelType w:val="multilevel"/>
    <w:tmpl w:val="7542D3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57105745"/>
    <w:multiLevelType w:val="multilevel"/>
    <w:tmpl w:val="740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54736"/>
    <w:multiLevelType w:val="hybridMultilevel"/>
    <w:tmpl w:val="47669FB4"/>
    <w:lvl w:ilvl="0" w:tplc="123AA9E4">
      <w:start w:val="1"/>
      <w:numFmt w:val="bullet"/>
      <w:lvlText w:val=""/>
      <w:lvlJc w:val="left"/>
      <w:pPr>
        <w:ind w:left="12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2D3"/>
    <w:rsid w:val="00000525"/>
    <w:rsid w:val="00000EB3"/>
    <w:rsid w:val="000015A7"/>
    <w:rsid w:val="0000275A"/>
    <w:rsid w:val="00002AAE"/>
    <w:rsid w:val="00003DC0"/>
    <w:rsid w:val="00003DF3"/>
    <w:rsid w:val="0000534F"/>
    <w:rsid w:val="000054CE"/>
    <w:rsid w:val="000063EE"/>
    <w:rsid w:val="000064AB"/>
    <w:rsid w:val="00006A39"/>
    <w:rsid w:val="00007436"/>
    <w:rsid w:val="00010AFF"/>
    <w:rsid w:val="000110DA"/>
    <w:rsid w:val="00011232"/>
    <w:rsid w:val="00011641"/>
    <w:rsid w:val="000119E6"/>
    <w:rsid w:val="00012607"/>
    <w:rsid w:val="00013920"/>
    <w:rsid w:val="00013B0A"/>
    <w:rsid w:val="00013F6C"/>
    <w:rsid w:val="000140FC"/>
    <w:rsid w:val="00014478"/>
    <w:rsid w:val="000144B0"/>
    <w:rsid w:val="000150B4"/>
    <w:rsid w:val="00015C15"/>
    <w:rsid w:val="00017688"/>
    <w:rsid w:val="00017959"/>
    <w:rsid w:val="00017A5C"/>
    <w:rsid w:val="000206A1"/>
    <w:rsid w:val="00020B82"/>
    <w:rsid w:val="00020CD6"/>
    <w:rsid w:val="00021124"/>
    <w:rsid w:val="000214B0"/>
    <w:rsid w:val="000217A0"/>
    <w:rsid w:val="000217A7"/>
    <w:rsid w:val="00021800"/>
    <w:rsid w:val="00021A50"/>
    <w:rsid w:val="0002219E"/>
    <w:rsid w:val="00022267"/>
    <w:rsid w:val="000224AA"/>
    <w:rsid w:val="000233A1"/>
    <w:rsid w:val="00024426"/>
    <w:rsid w:val="000244AF"/>
    <w:rsid w:val="00024B3E"/>
    <w:rsid w:val="0002517C"/>
    <w:rsid w:val="00025239"/>
    <w:rsid w:val="00026A50"/>
    <w:rsid w:val="00026C7B"/>
    <w:rsid w:val="000270AF"/>
    <w:rsid w:val="00027CBD"/>
    <w:rsid w:val="00030ABD"/>
    <w:rsid w:val="0003119E"/>
    <w:rsid w:val="000323E7"/>
    <w:rsid w:val="00032CA5"/>
    <w:rsid w:val="00032FAA"/>
    <w:rsid w:val="00033209"/>
    <w:rsid w:val="0003325B"/>
    <w:rsid w:val="00033990"/>
    <w:rsid w:val="000344D8"/>
    <w:rsid w:val="000345AB"/>
    <w:rsid w:val="00034A77"/>
    <w:rsid w:val="00035500"/>
    <w:rsid w:val="0003579B"/>
    <w:rsid w:val="00035897"/>
    <w:rsid w:val="00036B45"/>
    <w:rsid w:val="00040133"/>
    <w:rsid w:val="000402D3"/>
    <w:rsid w:val="0004077B"/>
    <w:rsid w:val="000408A0"/>
    <w:rsid w:val="00040C67"/>
    <w:rsid w:val="000417FE"/>
    <w:rsid w:val="00041CE1"/>
    <w:rsid w:val="0004219C"/>
    <w:rsid w:val="00042417"/>
    <w:rsid w:val="00042B77"/>
    <w:rsid w:val="000431F7"/>
    <w:rsid w:val="0004369D"/>
    <w:rsid w:val="00043A3D"/>
    <w:rsid w:val="00043CA7"/>
    <w:rsid w:val="000440ED"/>
    <w:rsid w:val="00044875"/>
    <w:rsid w:val="00045CF9"/>
    <w:rsid w:val="000461C1"/>
    <w:rsid w:val="00046513"/>
    <w:rsid w:val="00046520"/>
    <w:rsid w:val="00046F2C"/>
    <w:rsid w:val="00047633"/>
    <w:rsid w:val="00047C02"/>
    <w:rsid w:val="00047D85"/>
    <w:rsid w:val="00047E82"/>
    <w:rsid w:val="0005122C"/>
    <w:rsid w:val="00051388"/>
    <w:rsid w:val="000516C4"/>
    <w:rsid w:val="00051C6F"/>
    <w:rsid w:val="000525FF"/>
    <w:rsid w:val="00053254"/>
    <w:rsid w:val="00053911"/>
    <w:rsid w:val="00054445"/>
    <w:rsid w:val="000549A8"/>
    <w:rsid w:val="00054AA0"/>
    <w:rsid w:val="00054FB5"/>
    <w:rsid w:val="0005594B"/>
    <w:rsid w:val="00055E88"/>
    <w:rsid w:val="00056268"/>
    <w:rsid w:val="0005692E"/>
    <w:rsid w:val="00056D42"/>
    <w:rsid w:val="0005795D"/>
    <w:rsid w:val="00057DD5"/>
    <w:rsid w:val="00060055"/>
    <w:rsid w:val="0006058E"/>
    <w:rsid w:val="00060677"/>
    <w:rsid w:val="00060992"/>
    <w:rsid w:val="000609BA"/>
    <w:rsid w:val="00060D15"/>
    <w:rsid w:val="00061C4E"/>
    <w:rsid w:val="00061DCA"/>
    <w:rsid w:val="00061EB4"/>
    <w:rsid w:val="0006234B"/>
    <w:rsid w:val="00063514"/>
    <w:rsid w:val="00063905"/>
    <w:rsid w:val="00063A67"/>
    <w:rsid w:val="0006410D"/>
    <w:rsid w:val="00064CCD"/>
    <w:rsid w:val="00064E24"/>
    <w:rsid w:val="00064FD9"/>
    <w:rsid w:val="0006526F"/>
    <w:rsid w:val="000655FF"/>
    <w:rsid w:val="0006584A"/>
    <w:rsid w:val="00065BB2"/>
    <w:rsid w:val="0006636B"/>
    <w:rsid w:val="000663C3"/>
    <w:rsid w:val="000664B2"/>
    <w:rsid w:val="0006650C"/>
    <w:rsid w:val="000668B9"/>
    <w:rsid w:val="00066929"/>
    <w:rsid w:val="00066F41"/>
    <w:rsid w:val="00067042"/>
    <w:rsid w:val="000674C1"/>
    <w:rsid w:val="00067AAA"/>
    <w:rsid w:val="00067B78"/>
    <w:rsid w:val="00067D7E"/>
    <w:rsid w:val="00071186"/>
    <w:rsid w:val="000712A5"/>
    <w:rsid w:val="00071925"/>
    <w:rsid w:val="000719AF"/>
    <w:rsid w:val="00071D19"/>
    <w:rsid w:val="0007376C"/>
    <w:rsid w:val="00074C5E"/>
    <w:rsid w:val="00074CB5"/>
    <w:rsid w:val="00074DB7"/>
    <w:rsid w:val="0007546D"/>
    <w:rsid w:val="00075AE3"/>
    <w:rsid w:val="00075BB3"/>
    <w:rsid w:val="0007654B"/>
    <w:rsid w:val="000765A8"/>
    <w:rsid w:val="00076B1D"/>
    <w:rsid w:val="000771BC"/>
    <w:rsid w:val="000772FF"/>
    <w:rsid w:val="000773C7"/>
    <w:rsid w:val="00077548"/>
    <w:rsid w:val="0007763D"/>
    <w:rsid w:val="00077696"/>
    <w:rsid w:val="000800AC"/>
    <w:rsid w:val="00080584"/>
    <w:rsid w:val="00081015"/>
    <w:rsid w:val="0008147D"/>
    <w:rsid w:val="00081557"/>
    <w:rsid w:val="000832ED"/>
    <w:rsid w:val="0008331D"/>
    <w:rsid w:val="00083811"/>
    <w:rsid w:val="00083AAB"/>
    <w:rsid w:val="00083CB7"/>
    <w:rsid w:val="00083E3B"/>
    <w:rsid w:val="0008474D"/>
    <w:rsid w:val="0008578F"/>
    <w:rsid w:val="00085D01"/>
    <w:rsid w:val="00085F90"/>
    <w:rsid w:val="00086BCD"/>
    <w:rsid w:val="000878CA"/>
    <w:rsid w:val="00087AA9"/>
    <w:rsid w:val="00087CD6"/>
    <w:rsid w:val="0009031D"/>
    <w:rsid w:val="00090E8C"/>
    <w:rsid w:val="00091703"/>
    <w:rsid w:val="00091A3D"/>
    <w:rsid w:val="00091B96"/>
    <w:rsid w:val="00091DA9"/>
    <w:rsid w:val="00091E05"/>
    <w:rsid w:val="00093634"/>
    <w:rsid w:val="00094291"/>
    <w:rsid w:val="000949AC"/>
    <w:rsid w:val="00094C79"/>
    <w:rsid w:val="000953C7"/>
    <w:rsid w:val="000959FF"/>
    <w:rsid w:val="00095BBB"/>
    <w:rsid w:val="00095C50"/>
    <w:rsid w:val="00095DB4"/>
    <w:rsid w:val="00096148"/>
    <w:rsid w:val="00096183"/>
    <w:rsid w:val="000962CB"/>
    <w:rsid w:val="00096732"/>
    <w:rsid w:val="00096C84"/>
    <w:rsid w:val="00097317"/>
    <w:rsid w:val="000A018C"/>
    <w:rsid w:val="000A0C09"/>
    <w:rsid w:val="000A1086"/>
    <w:rsid w:val="000A21C1"/>
    <w:rsid w:val="000A38CC"/>
    <w:rsid w:val="000A3B32"/>
    <w:rsid w:val="000A4AD8"/>
    <w:rsid w:val="000A4B69"/>
    <w:rsid w:val="000A5749"/>
    <w:rsid w:val="000A58A2"/>
    <w:rsid w:val="000A7B60"/>
    <w:rsid w:val="000A7B76"/>
    <w:rsid w:val="000A7CBA"/>
    <w:rsid w:val="000B0329"/>
    <w:rsid w:val="000B071D"/>
    <w:rsid w:val="000B0B20"/>
    <w:rsid w:val="000B0FD3"/>
    <w:rsid w:val="000B1951"/>
    <w:rsid w:val="000B2B67"/>
    <w:rsid w:val="000B2D65"/>
    <w:rsid w:val="000B4CA9"/>
    <w:rsid w:val="000B4E10"/>
    <w:rsid w:val="000B4F38"/>
    <w:rsid w:val="000B4F42"/>
    <w:rsid w:val="000B515F"/>
    <w:rsid w:val="000B58C5"/>
    <w:rsid w:val="000B645F"/>
    <w:rsid w:val="000B66F4"/>
    <w:rsid w:val="000B6C2C"/>
    <w:rsid w:val="000B6D0B"/>
    <w:rsid w:val="000B6F16"/>
    <w:rsid w:val="000B74F6"/>
    <w:rsid w:val="000B769A"/>
    <w:rsid w:val="000B78FE"/>
    <w:rsid w:val="000B7B10"/>
    <w:rsid w:val="000B7BEC"/>
    <w:rsid w:val="000C03E6"/>
    <w:rsid w:val="000C0B55"/>
    <w:rsid w:val="000C0C4E"/>
    <w:rsid w:val="000C13B4"/>
    <w:rsid w:val="000C17EE"/>
    <w:rsid w:val="000C1812"/>
    <w:rsid w:val="000C1CD7"/>
    <w:rsid w:val="000C1E2B"/>
    <w:rsid w:val="000C21AE"/>
    <w:rsid w:val="000C2475"/>
    <w:rsid w:val="000C2D09"/>
    <w:rsid w:val="000C3C32"/>
    <w:rsid w:val="000C3D0D"/>
    <w:rsid w:val="000C4777"/>
    <w:rsid w:val="000C48ED"/>
    <w:rsid w:val="000C4A15"/>
    <w:rsid w:val="000C4B7C"/>
    <w:rsid w:val="000C5238"/>
    <w:rsid w:val="000D1280"/>
    <w:rsid w:val="000D24F6"/>
    <w:rsid w:val="000D2A7F"/>
    <w:rsid w:val="000D306B"/>
    <w:rsid w:val="000D3355"/>
    <w:rsid w:val="000D33EC"/>
    <w:rsid w:val="000D38DE"/>
    <w:rsid w:val="000D39A1"/>
    <w:rsid w:val="000D447F"/>
    <w:rsid w:val="000D48D3"/>
    <w:rsid w:val="000D50F9"/>
    <w:rsid w:val="000D5326"/>
    <w:rsid w:val="000D5C8C"/>
    <w:rsid w:val="000D663C"/>
    <w:rsid w:val="000D6C09"/>
    <w:rsid w:val="000D725F"/>
    <w:rsid w:val="000D7518"/>
    <w:rsid w:val="000D7766"/>
    <w:rsid w:val="000D7892"/>
    <w:rsid w:val="000D7AB2"/>
    <w:rsid w:val="000E112D"/>
    <w:rsid w:val="000E1E24"/>
    <w:rsid w:val="000E2930"/>
    <w:rsid w:val="000E2A9E"/>
    <w:rsid w:val="000E2B7E"/>
    <w:rsid w:val="000E392F"/>
    <w:rsid w:val="000E4365"/>
    <w:rsid w:val="000E4688"/>
    <w:rsid w:val="000E4CAA"/>
    <w:rsid w:val="000E6469"/>
    <w:rsid w:val="000E6B20"/>
    <w:rsid w:val="000E723F"/>
    <w:rsid w:val="000E7AC4"/>
    <w:rsid w:val="000F0832"/>
    <w:rsid w:val="000F0B7B"/>
    <w:rsid w:val="000F0EE0"/>
    <w:rsid w:val="000F1342"/>
    <w:rsid w:val="000F173F"/>
    <w:rsid w:val="000F1C6E"/>
    <w:rsid w:val="000F1CD0"/>
    <w:rsid w:val="000F1E0C"/>
    <w:rsid w:val="000F3261"/>
    <w:rsid w:val="000F34F2"/>
    <w:rsid w:val="000F3B5F"/>
    <w:rsid w:val="000F3E26"/>
    <w:rsid w:val="000F41BB"/>
    <w:rsid w:val="000F45A4"/>
    <w:rsid w:val="000F46EE"/>
    <w:rsid w:val="000F47B4"/>
    <w:rsid w:val="000F483C"/>
    <w:rsid w:val="000F55EF"/>
    <w:rsid w:val="000F564C"/>
    <w:rsid w:val="000F6016"/>
    <w:rsid w:val="000F6118"/>
    <w:rsid w:val="000F61BF"/>
    <w:rsid w:val="000F6218"/>
    <w:rsid w:val="000F646B"/>
    <w:rsid w:val="000F650A"/>
    <w:rsid w:val="000F71F7"/>
    <w:rsid w:val="000F7487"/>
    <w:rsid w:val="000F7BDA"/>
    <w:rsid w:val="000F7D87"/>
    <w:rsid w:val="001000FE"/>
    <w:rsid w:val="00100263"/>
    <w:rsid w:val="0010044B"/>
    <w:rsid w:val="00100CD7"/>
    <w:rsid w:val="001016D3"/>
    <w:rsid w:val="001019E7"/>
    <w:rsid w:val="00101EE2"/>
    <w:rsid w:val="0010230C"/>
    <w:rsid w:val="0010231F"/>
    <w:rsid w:val="001029A2"/>
    <w:rsid w:val="001037A0"/>
    <w:rsid w:val="00103EF4"/>
    <w:rsid w:val="00104DDC"/>
    <w:rsid w:val="00105B79"/>
    <w:rsid w:val="00105D39"/>
    <w:rsid w:val="00105E17"/>
    <w:rsid w:val="0010690E"/>
    <w:rsid w:val="00106DC5"/>
    <w:rsid w:val="00106E9A"/>
    <w:rsid w:val="001078AE"/>
    <w:rsid w:val="00107DAC"/>
    <w:rsid w:val="001100E2"/>
    <w:rsid w:val="00110489"/>
    <w:rsid w:val="00110B5C"/>
    <w:rsid w:val="00111E99"/>
    <w:rsid w:val="00112F03"/>
    <w:rsid w:val="001141F8"/>
    <w:rsid w:val="00114E36"/>
    <w:rsid w:val="00115734"/>
    <w:rsid w:val="001171F3"/>
    <w:rsid w:val="001174E4"/>
    <w:rsid w:val="001175A6"/>
    <w:rsid w:val="00117CF7"/>
    <w:rsid w:val="00117D4E"/>
    <w:rsid w:val="00117F83"/>
    <w:rsid w:val="00120249"/>
    <w:rsid w:val="00120998"/>
    <w:rsid w:val="00121286"/>
    <w:rsid w:val="00121955"/>
    <w:rsid w:val="00121AA9"/>
    <w:rsid w:val="001223D6"/>
    <w:rsid w:val="00122565"/>
    <w:rsid w:val="00122621"/>
    <w:rsid w:val="00122D00"/>
    <w:rsid w:val="00123CC4"/>
    <w:rsid w:val="0012446B"/>
    <w:rsid w:val="001245AA"/>
    <w:rsid w:val="00124AF0"/>
    <w:rsid w:val="00124CA1"/>
    <w:rsid w:val="00125409"/>
    <w:rsid w:val="00125657"/>
    <w:rsid w:val="0012599F"/>
    <w:rsid w:val="00125D31"/>
    <w:rsid w:val="00125DD6"/>
    <w:rsid w:val="00125E14"/>
    <w:rsid w:val="00125E7E"/>
    <w:rsid w:val="00125F17"/>
    <w:rsid w:val="0012614C"/>
    <w:rsid w:val="00126944"/>
    <w:rsid w:val="00126D8A"/>
    <w:rsid w:val="001272F0"/>
    <w:rsid w:val="00130821"/>
    <w:rsid w:val="001316EC"/>
    <w:rsid w:val="00131EC6"/>
    <w:rsid w:val="0013267B"/>
    <w:rsid w:val="001332AF"/>
    <w:rsid w:val="001333CD"/>
    <w:rsid w:val="0013375B"/>
    <w:rsid w:val="00133F2C"/>
    <w:rsid w:val="00133F2D"/>
    <w:rsid w:val="00133FD6"/>
    <w:rsid w:val="00134B54"/>
    <w:rsid w:val="00134C1A"/>
    <w:rsid w:val="0013568B"/>
    <w:rsid w:val="00135A70"/>
    <w:rsid w:val="0013642D"/>
    <w:rsid w:val="00136CCA"/>
    <w:rsid w:val="00137F96"/>
    <w:rsid w:val="0014008C"/>
    <w:rsid w:val="00140B41"/>
    <w:rsid w:val="00140D6F"/>
    <w:rsid w:val="0014105D"/>
    <w:rsid w:val="001417DF"/>
    <w:rsid w:val="001418AC"/>
    <w:rsid w:val="00141D7C"/>
    <w:rsid w:val="0014203A"/>
    <w:rsid w:val="00142183"/>
    <w:rsid w:val="001421EB"/>
    <w:rsid w:val="0014222B"/>
    <w:rsid w:val="001427C4"/>
    <w:rsid w:val="00142ABB"/>
    <w:rsid w:val="00142AC7"/>
    <w:rsid w:val="00142F6D"/>
    <w:rsid w:val="00143619"/>
    <w:rsid w:val="00143F4D"/>
    <w:rsid w:val="00144132"/>
    <w:rsid w:val="00144214"/>
    <w:rsid w:val="00144E3B"/>
    <w:rsid w:val="00144ED2"/>
    <w:rsid w:val="001452C6"/>
    <w:rsid w:val="001453E6"/>
    <w:rsid w:val="00145B89"/>
    <w:rsid w:val="00146217"/>
    <w:rsid w:val="00146DDC"/>
    <w:rsid w:val="00147278"/>
    <w:rsid w:val="001478A5"/>
    <w:rsid w:val="00150482"/>
    <w:rsid w:val="00150A9D"/>
    <w:rsid w:val="00150CBA"/>
    <w:rsid w:val="00150E45"/>
    <w:rsid w:val="001514E7"/>
    <w:rsid w:val="0015155B"/>
    <w:rsid w:val="001519FB"/>
    <w:rsid w:val="00152364"/>
    <w:rsid w:val="0015274A"/>
    <w:rsid w:val="0015280B"/>
    <w:rsid w:val="00152DDA"/>
    <w:rsid w:val="00153810"/>
    <w:rsid w:val="0015384D"/>
    <w:rsid w:val="00154334"/>
    <w:rsid w:val="001548DA"/>
    <w:rsid w:val="001549CC"/>
    <w:rsid w:val="001551B7"/>
    <w:rsid w:val="001552BC"/>
    <w:rsid w:val="001554EA"/>
    <w:rsid w:val="00155501"/>
    <w:rsid w:val="00155EA2"/>
    <w:rsid w:val="00156450"/>
    <w:rsid w:val="001568B3"/>
    <w:rsid w:val="00156997"/>
    <w:rsid w:val="0015736C"/>
    <w:rsid w:val="00157D7F"/>
    <w:rsid w:val="00157F0D"/>
    <w:rsid w:val="00160342"/>
    <w:rsid w:val="0016065E"/>
    <w:rsid w:val="00161420"/>
    <w:rsid w:val="001615A7"/>
    <w:rsid w:val="0016186C"/>
    <w:rsid w:val="001618CC"/>
    <w:rsid w:val="00161F10"/>
    <w:rsid w:val="00162526"/>
    <w:rsid w:val="00162537"/>
    <w:rsid w:val="0016257D"/>
    <w:rsid w:val="0016402A"/>
    <w:rsid w:val="00165256"/>
    <w:rsid w:val="0016552C"/>
    <w:rsid w:val="00166851"/>
    <w:rsid w:val="0016737D"/>
    <w:rsid w:val="001673A7"/>
    <w:rsid w:val="0017009F"/>
    <w:rsid w:val="00170670"/>
    <w:rsid w:val="0017090F"/>
    <w:rsid w:val="00170F12"/>
    <w:rsid w:val="0017134E"/>
    <w:rsid w:val="00171C54"/>
    <w:rsid w:val="00171E02"/>
    <w:rsid w:val="00171EFD"/>
    <w:rsid w:val="001728AE"/>
    <w:rsid w:val="00172F34"/>
    <w:rsid w:val="00173866"/>
    <w:rsid w:val="00174233"/>
    <w:rsid w:val="001742B0"/>
    <w:rsid w:val="00174879"/>
    <w:rsid w:val="00174941"/>
    <w:rsid w:val="001758FF"/>
    <w:rsid w:val="00176D6C"/>
    <w:rsid w:val="001770FD"/>
    <w:rsid w:val="00177CF5"/>
    <w:rsid w:val="00177E7D"/>
    <w:rsid w:val="00180304"/>
    <w:rsid w:val="0018044E"/>
    <w:rsid w:val="001804BB"/>
    <w:rsid w:val="00181711"/>
    <w:rsid w:val="00181841"/>
    <w:rsid w:val="00182122"/>
    <w:rsid w:val="00182B71"/>
    <w:rsid w:val="00182BB5"/>
    <w:rsid w:val="0018335E"/>
    <w:rsid w:val="001848FA"/>
    <w:rsid w:val="00184B61"/>
    <w:rsid w:val="001851A6"/>
    <w:rsid w:val="0018535B"/>
    <w:rsid w:val="00186605"/>
    <w:rsid w:val="00186C97"/>
    <w:rsid w:val="00187011"/>
    <w:rsid w:val="0018715C"/>
    <w:rsid w:val="00187402"/>
    <w:rsid w:val="0018765A"/>
    <w:rsid w:val="001877B2"/>
    <w:rsid w:val="0018797B"/>
    <w:rsid w:val="00187A98"/>
    <w:rsid w:val="001900C8"/>
    <w:rsid w:val="00190850"/>
    <w:rsid w:val="00190A56"/>
    <w:rsid w:val="00190CEC"/>
    <w:rsid w:val="0019132C"/>
    <w:rsid w:val="001914CA"/>
    <w:rsid w:val="001915A3"/>
    <w:rsid w:val="00191739"/>
    <w:rsid w:val="00191CD0"/>
    <w:rsid w:val="00191E82"/>
    <w:rsid w:val="0019206A"/>
    <w:rsid w:val="0019218A"/>
    <w:rsid w:val="00192773"/>
    <w:rsid w:val="00192B19"/>
    <w:rsid w:val="00192D47"/>
    <w:rsid w:val="00194CCC"/>
    <w:rsid w:val="001952B8"/>
    <w:rsid w:val="00195820"/>
    <w:rsid w:val="001961F0"/>
    <w:rsid w:val="0019639C"/>
    <w:rsid w:val="00196F73"/>
    <w:rsid w:val="0019783D"/>
    <w:rsid w:val="00197B62"/>
    <w:rsid w:val="00197DFB"/>
    <w:rsid w:val="001A015B"/>
    <w:rsid w:val="001A0A01"/>
    <w:rsid w:val="001A151B"/>
    <w:rsid w:val="001A1FD1"/>
    <w:rsid w:val="001A2332"/>
    <w:rsid w:val="001A29B1"/>
    <w:rsid w:val="001A2C58"/>
    <w:rsid w:val="001A336A"/>
    <w:rsid w:val="001A33FF"/>
    <w:rsid w:val="001A388D"/>
    <w:rsid w:val="001A3967"/>
    <w:rsid w:val="001A4662"/>
    <w:rsid w:val="001A4C15"/>
    <w:rsid w:val="001A5067"/>
    <w:rsid w:val="001A5588"/>
    <w:rsid w:val="001A5A78"/>
    <w:rsid w:val="001A6447"/>
    <w:rsid w:val="001A6831"/>
    <w:rsid w:val="001A6A45"/>
    <w:rsid w:val="001A6B79"/>
    <w:rsid w:val="001A6C95"/>
    <w:rsid w:val="001A77A2"/>
    <w:rsid w:val="001A7EF2"/>
    <w:rsid w:val="001A7FDD"/>
    <w:rsid w:val="001B000C"/>
    <w:rsid w:val="001B0012"/>
    <w:rsid w:val="001B03B9"/>
    <w:rsid w:val="001B03F4"/>
    <w:rsid w:val="001B0D16"/>
    <w:rsid w:val="001B21D7"/>
    <w:rsid w:val="001B2778"/>
    <w:rsid w:val="001B2DA5"/>
    <w:rsid w:val="001B346D"/>
    <w:rsid w:val="001B39AA"/>
    <w:rsid w:val="001B3B0C"/>
    <w:rsid w:val="001B454B"/>
    <w:rsid w:val="001B45A3"/>
    <w:rsid w:val="001B4646"/>
    <w:rsid w:val="001B569D"/>
    <w:rsid w:val="001B6361"/>
    <w:rsid w:val="001B69E7"/>
    <w:rsid w:val="001B6A41"/>
    <w:rsid w:val="001B6ACD"/>
    <w:rsid w:val="001B712F"/>
    <w:rsid w:val="001B7244"/>
    <w:rsid w:val="001B7C88"/>
    <w:rsid w:val="001C0586"/>
    <w:rsid w:val="001C07E8"/>
    <w:rsid w:val="001C09B6"/>
    <w:rsid w:val="001C0DE8"/>
    <w:rsid w:val="001C1041"/>
    <w:rsid w:val="001C1443"/>
    <w:rsid w:val="001C1F50"/>
    <w:rsid w:val="001C2478"/>
    <w:rsid w:val="001C3CDF"/>
    <w:rsid w:val="001C3FF5"/>
    <w:rsid w:val="001C46E0"/>
    <w:rsid w:val="001C490D"/>
    <w:rsid w:val="001C4C19"/>
    <w:rsid w:val="001C5225"/>
    <w:rsid w:val="001C522E"/>
    <w:rsid w:val="001C596D"/>
    <w:rsid w:val="001C5CFF"/>
    <w:rsid w:val="001C5F27"/>
    <w:rsid w:val="001C6131"/>
    <w:rsid w:val="001C6147"/>
    <w:rsid w:val="001C638C"/>
    <w:rsid w:val="001C66ED"/>
    <w:rsid w:val="001C7750"/>
    <w:rsid w:val="001C7752"/>
    <w:rsid w:val="001C795D"/>
    <w:rsid w:val="001D083F"/>
    <w:rsid w:val="001D0BEB"/>
    <w:rsid w:val="001D0BFA"/>
    <w:rsid w:val="001D0D1C"/>
    <w:rsid w:val="001D0E65"/>
    <w:rsid w:val="001D2155"/>
    <w:rsid w:val="001D258C"/>
    <w:rsid w:val="001D26EB"/>
    <w:rsid w:val="001D2894"/>
    <w:rsid w:val="001D2FED"/>
    <w:rsid w:val="001D305F"/>
    <w:rsid w:val="001D309A"/>
    <w:rsid w:val="001D3155"/>
    <w:rsid w:val="001D3626"/>
    <w:rsid w:val="001D3684"/>
    <w:rsid w:val="001D46A5"/>
    <w:rsid w:val="001D4701"/>
    <w:rsid w:val="001D4EE1"/>
    <w:rsid w:val="001D504D"/>
    <w:rsid w:val="001D5635"/>
    <w:rsid w:val="001D570C"/>
    <w:rsid w:val="001D5802"/>
    <w:rsid w:val="001D5E1D"/>
    <w:rsid w:val="001D5FC4"/>
    <w:rsid w:val="001D65FE"/>
    <w:rsid w:val="001D68F1"/>
    <w:rsid w:val="001D69B8"/>
    <w:rsid w:val="001D6A0D"/>
    <w:rsid w:val="001D6DD1"/>
    <w:rsid w:val="001D7152"/>
    <w:rsid w:val="001E006C"/>
    <w:rsid w:val="001E1296"/>
    <w:rsid w:val="001E137A"/>
    <w:rsid w:val="001E1430"/>
    <w:rsid w:val="001E18FB"/>
    <w:rsid w:val="001E1948"/>
    <w:rsid w:val="001E1A78"/>
    <w:rsid w:val="001E21BC"/>
    <w:rsid w:val="001E283E"/>
    <w:rsid w:val="001E3264"/>
    <w:rsid w:val="001E3B3A"/>
    <w:rsid w:val="001E3CF3"/>
    <w:rsid w:val="001E4006"/>
    <w:rsid w:val="001E5022"/>
    <w:rsid w:val="001E58E7"/>
    <w:rsid w:val="001E5FD5"/>
    <w:rsid w:val="001E63C5"/>
    <w:rsid w:val="001E70A2"/>
    <w:rsid w:val="001E71F4"/>
    <w:rsid w:val="001E72A8"/>
    <w:rsid w:val="001E76EB"/>
    <w:rsid w:val="001E772A"/>
    <w:rsid w:val="001E78CC"/>
    <w:rsid w:val="001F0AEA"/>
    <w:rsid w:val="001F1001"/>
    <w:rsid w:val="001F130F"/>
    <w:rsid w:val="001F1723"/>
    <w:rsid w:val="001F20FB"/>
    <w:rsid w:val="001F2160"/>
    <w:rsid w:val="001F23D1"/>
    <w:rsid w:val="001F28F9"/>
    <w:rsid w:val="001F2E73"/>
    <w:rsid w:val="001F3BB8"/>
    <w:rsid w:val="001F4180"/>
    <w:rsid w:val="001F4EF6"/>
    <w:rsid w:val="001F4F0E"/>
    <w:rsid w:val="001F4FBE"/>
    <w:rsid w:val="001F518C"/>
    <w:rsid w:val="001F5682"/>
    <w:rsid w:val="001F5DA8"/>
    <w:rsid w:val="001F6546"/>
    <w:rsid w:val="001F667E"/>
    <w:rsid w:val="001F674E"/>
    <w:rsid w:val="001F6E94"/>
    <w:rsid w:val="001F74DB"/>
    <w:rsid w:val="001F7951"/>
    <w:rsid w:val="001F7B1D"/>
    <w:rsid w:val="002006CB"/>
    <w:rsid w:val="0020096D"/>
    <w:rsid w:val="00200F42"/>
    <w:rsid w:val="002012BF"/>
    <w:rsid w:val="002014A1"/>
    <w:rsid w:val="0020198C"/>
    <w:rsid w:val="00201B6B"/>
    <w:rsid w:val="0020221B"/>
    <w:rsid w:val="00203A23"/>
    <w:rsid w:val="00203D46"/>
    <w:rsid w:val="00204832"/>
    <w:rsid w:val="00204BA4"/>
    <w:rsid w:val="00204BBC"/>
    <w:rsid w:val="00204CBB"/>
    <w:rsid w:val="00204D3F"/>
    <w:rsid w:val="00204FAF"/>
    <w:rsid w:val="00205B4B"/>
    <w:rsid w:val="00206133"/>
    <w:rsid w:val="002065CA"/>
    <w:rsid w:val="002067C6"/>
    <w:rsid w:val="00206C02"/>
    <w:rsid w:val="00206FE3"/>
    <w:rsid w:val="00207A36"/>
    <w:rsid w:val="00207E07"/>
    <w:rsid w:val="002100F7"/>
    <w:rsid w:val="00210306"/>
    <w:rsid w:val="0021044D"/>
    <w:rsid w:val="00210771"/>
    <w:rsid w:val="00210ACA"/>
    <w:rsid w:val="00210E99"/>
    <w:rsid w:val="00211463"/>
    <w:rsid w:val="0021173C"/>
    <w:rsid w:val="00211ADB"/>
    <w:rsid w:val="0021263A"/>
    <w:rsid w:val="00212930"/>
    <w:rsid w:val="00212BAF"/>
    <w:rsid w:val="00212F70"/>
    <w:rsid w:val="00213CBF"/>
    <w:rsid w:val="00214493"/>
    <w:rsid w:val="002147E2"/>
    <w:rsid w:val="00214CB3"/>
    <w:rsid w:val="0021613E"/>
    <w:rsid w:val="002163E9"/>
    <w:rsid w:val="002164D3"/>
    <w:rsid w:val="00216973"/>
    <w:rsid w:val="002205D8"/>
    <w:rsid w:val="00221C2D"/>
    <w:rsid w:val="00221F1F"/>
    <w:rsid w:val="00222044"/>
    <w:rsid w:val="00222414"/>
    <w:rsid w:val="00222DA1"/>
    <w:rsid w:val="0022318C"/>
    <w:rsid w:val="00223461"/>
    <w:rsid w:val="00223CF8"/>
    <w:rsid w:val="0022486F"/>
    <w:rsid w:val="00224CB9"/>
    <w:rsid w:val="00224E06"/>
    <w:rsid w:val="00225858"/>
    <w:rsid w:val="00225886"/>
    <w:rsid w:val="00225C0B"/>
    <w:rsid w:val="0022654D"/>
    <w:rsid w:val="00226C7D"/>
    <w:rsid w:val="0022790C"/>
    <w:rsid w:val="00230616"/>
    <w:rsid w:val="00230B14"/>
    <w:rsid w:val="00230C97"/>
    <w:rsid w:val="00230D74"/>
    <w:rsid w:val="00230DAE"/>
    <w:rsid w:val="002312AF"/>
    <w:rsid w:val="00231365"/>
    <w:rsid w:val="0023141D"/>
    <w:rsid w:val="002314FA"/>
    <w:rsid w:val="00231A33"/>
    <w:rsid w:val="0023339D"/>
    <w:rsid w:val="00233876"/>
    <w:rsid w:val="002338F1"/>
    <w:rsid w:val="00233C2D"/>
    <w:rsid w:val="00233EE2"/>
    <w:rsid w:val="002347B4"/>
    <w:rsid w:val="00234905"/>
    <w:rsid w:val="00234A78"/>
    <w:rsid w:val="00235126"/>
    <w:rsid w:val="00235360"/>
    <w:rsid w:val="00235C4A"/>
    <w:rsid w:val="002361BA"/>
    <w:rsid w:val="00236918"/>
    <w:rsid w:val="00237877"/>
    <w:rsid w:val="00240013"/>
    <w:rsid w:val="002400A7"/>
    <w:rsid w:val="00240706"/>
    <w:rsid w:val="00240ACB"/>
    <w:rsid w:val="00240B0C"/>
    <w:rsid w:val="00240F74"/>
    <w:rsid w:val="00240F90"/>
    <w:rsid w:val="00241248"/>
    <w:rsid w:val="002417A2"/>
    <w:rsid w:val="00241D8B"/>
    <w:rsid w:val="00242098"/>
    <w:rsid w:val="00242575"/>
    <w:rsid w:val="00242C44"/>
    <w:rsid w:val="00242D40"/>
    <w:rsid w:val="00243BBC"/>
    <w:rsid w:val="00243F07"/>
    <w:rsid w:val="0024437E"/>
    <w:rsid w:val="00244B02"/>
    <w:rsid w:val="00244B74"/>
    <w:rsid w:val="00245822"/>
    <w:rsid w:val="00245F2F"/>
    <w:rsid w:val="00246642"/>
    <w:rsid w:val="00247D5F"/>
    <w:rsid w:val="00250150"/>
    <w:rsid w:val="002503C8"/>
    <w:rsid w:val="00250E34"/>
    <w:rsid w:val="00250EBF"/>
    <w:rsid w:val="00251087"/>
    <w:rsid w:val="002510BB"/>
    <w:rsid w:val="00251289"/>
    <w:rsid w:val="00251C0F"/>
    <w:rsid w:val="002528C2"/>
    <w:rsid w:val="002530D0"/>
    <w:rsid w:val="0025382C"/>
    <w:rsid w:val="00253A57"/>
    <w:rsid w:val="00253DDF"/>
    <w:rsid w:val="0025467D"/>
    <w:rsid w:val="002548DA"/>
    <w:rsid w:val="00254EB8"/>
    <w:rsid w:val="00254FB5"/>
    <w:rsid w:val="0025502C"/>
    <w:rsid w:val="0025520B"/>
    <w:rsid w:val="00255217"/>
    <w:rsid w:val="00255AD8"/>
    <w:rsid w:val="00255BEB"/>
    <w:rsid w:val="002562FD"/>
    <w:rsid w:val="002564F8"/>
    <w:rsid w:val="002566D3"/>
    <w:rsid w:val="00256B40"/>
    <w:rsid w:val="00256F71"/>
    <w:rsid w:val="002577D1"/>
    <w:rsid w:val="002577DD"/>
    <w:rsid w:val="00257B6A"/>
    <w:rsid w:val="00257DA0"/>
    <w:rsid w:val="002606D6"/>
    <w:rsid w:val="00260AE8"/>
    <w:rsid w:val="00261128"/>
    <w:rsid w:val="00261330"/>
    <w:rsid w:val="00261409"/>
    <w:rsid w:val="00262AE0"/>
    <w:rsid w:val="002633CF"/>
    <w:rsid w:val="00263656"/>
    <w:rsid w:val="00263B19"/>
    <w:rsid w:val="0026432B"/>
    <w:rsid w:val="00264ACD"/>
    <w:rsid w:val="00264C4E"/>
    <w:rsid w:val="00265011"/>
    <w:rsid w:val="00265166"/>
    <w:rsid w:val="00265726"/>
    <w:rsid w:val="00265910"/>
    <w:rsid w:val="00265D1A"/>
    <w:rsid w:val="002662C3"/>
    <w:rsid w:val="002663FD"/>
    <w:rsid w:val="00267A4E"/>
    <w:rsid w:val="00267A74"/>
    <w:rsid w:val="00267C38"/>
    <w:rsid w:val="00270171"/>
    <w:rsid w:val="002702DE"/>
    <w:rsid w:val="002705B5"/>
    <w:rsid w:val="002709A3"/>
    <w:rsid w:val="00270CA5"/>
    <w:rsid w:val="0027131F"/>
    <w:rsid w:val="0027132D"/>
    <w:rsid w:val="00271387"/>
    <w:rsid w:val="00271DB3"/>
    <w:rsid w:val="00271ECC"/>
    <w:rsid w:val="00271EF8"/>
    <w:rsid w:val="0027225A"/>
    <w:rsid w:val="00272687"/>
    <w:rsid w:val="00273804"/>
    <w:rsid w:val="00274B8A"/>
    <w:rsid w:val="00276159"/>
    <w:rsid w:val="0027615F"/>
    <w:rsid w:val="00276632"/>
    <w:rsid w:val="00276A40"/>
    <w:rsid w:val="00276CAC"/>
    <w:rsid w:val="00276EF1"/>
    <w:rsid w:val="002778AB"/>
    <w:rsid w:val="00277997"/>
    <w:rsid w:val="00280327"/>
    <w:rsid w:val="00280B6B"/>
    <w:rsid w:val="0028190A"/>
    <w:rsid w:val="00281BEC"/>
    <w:rsid w:val="00281F55"/>
    <w:rsid w:val="002822EA"/>
    <w:rsid w:val="00282ABE"/>
    <w:rsid w:val="0028324F"/>
    <w:rsid w:val="00284833"/>
    <w:rsid w:val="00284D22"/>
    <w:rsid w:val="0028516B"/>
    <w:rsid w:val="00285771"/>
    <w:rsid w:val="0028592A"/>
    <w:rsid w:val="00285ACB"/>
    <w:rsid w:val="00285E20"/>
    <w:rsid w:val="00285FBA"/>
    <w:rsid w:val="00286320"/>
    <w:rsid w:val="0028653E"/>
    <w:rsid w:val="00286C8F"/>
    <w:rsid w:val="00287733"/>
    <w:rsid w:val="0028793C"/>
    <w:rsid w:val="00287AAA"/>
    <w:rsid w:val="00287D03"/>
    <w:rsid w:val="00290B0B"/>
    <w:rsid w:val="00291B12"/>
    <w:rsid w:val="00291C1E"/>
    <w:rsid w:val="00291C61"/>
    <w:rsid w:val="00291CCE"/>
    <w:rsid w:val="002923C8"/>
    <w:rsid w:val="00292BB0"/>
    <w:rsid w:val="00292E51"/>
    <w:rsid w:val="00293063"/>
    <w:rsid w:val="00293383"/>
    <w:rsid w:val="002941B9"/>
    <w:rsid w:val="002942C0"/>
    <w:rsid w:val="0029456A"/>
    <w:rsid w:val="00294B0E"/>
    <w:rsid w:val="00295424"/>
    <w:rsid w:val="002956CB"/>
    <w:rsid w:val="00295873"/>
    <w:rsid w:val="00295D3E"/>
    <w:rsid w:val="00295DDF"/>
    <w:rsid w:val="002965BE"/>
    <w:rsid w:val="0029685F"/>
    <w:rsid w:val="00296A30"/>
    <w:rsid w:val="002973E3"/>
    <w:rsid w:val="002A06A5"/>
    <w:rsid w:val="002A1677"/>
    <w:rsid w:val="002A207C"/>
    <w:rsid w:val="002A2AA1"/>
    <w:rsid w:val="002A2C5A"/>
    <w:rsid w:val="002A2D88"/>
    <w:rsid w:val="002A32D2"/>
    <w:rsid w:val="002A3BA5"/>
    <w:rsid w:val="002A3D6C"/>
    <w:rsid w:val="002A4DE2"/>
    <w:rsid w:val="002A6FC3"/>
    <w:rsid w:val="002A794C"/>
    <w:rsid w:val="002A7A88"/>
    <w:rsid w:val="002A7C32"/>
    <w:rsid w:val="002A7ED3"/>
    <w:rsid w:val="002B101D"/>
    <w:rsid w:val="002B1307"/>
    <w:rsid w:val="002B1C04"/>
    <w:rsid w:val="002B2779"/>
    <w:rsid w:val="002B293C"/>
    <w:rsid w:val="002B3CE2"/>
    <w:rsid w:val="002B3E27"/>
    <w:rsid w:val="002B3FA5"/>
    <w:rsid w:val="002B45CC"/>
    <w:rsid w:val="002B4B32"/>
    <w:rsid w:val="002B5042"/>
    <w:rsid w:val="002B5047"/>
    <w:rsid w:val="002B505B"/>
    <w:rsid w:val="002B5784"/>
    <w:rsid w:val="002B5CB2"/>
    <w:rsid w:val="002B600C"/>
    <w:rsid w:val="002B61A7"/>
    <w:rsid w:val="002B6D5A"/>
    <w:rsid w:val="002B6F53"/>
    <w:rsid w:val="002B767F"/>
    <w:rsid w:val="002B7736"/>
    <w:rsid w:val="002B7E76"/>
    <w:rsid w:val="002C08FB"/>
    <w:rsid w:val="002C09AA"/>
    <w:rsid w:val="002C0BDE"/>
    <w:rsid w:val="002C0F74"/>
    <w:rsid w:val="002C1346"/>
    <w:rsid w:val="002C157F"/>
    <w:rsid w:val="002C18F4"/>
    <w:rsid w:val="002C1BB9"/>
    <w:rsid w:val="002C2449"/>
    <w:rsid w:val="002C2561"/>
    <w:rsid w:val="002C336F"/>
    <w:rsid w:val="002C36A5"/>
    <w:rsid w:val="002C36E6"/>
    <w:rsid w:val="002C3A1D"/>
    <w:rsid w:val="002C447E"/>
    <w:rsid w:val="002C5254"/>
    <w:rsid w:val="002C5475"/>
    <w:rsid w:val="002C5FB5"/>
    <w:rsid w:val="002C67F8"/>
    <w:rsid w:val="002C69B5"/>
    <w:rsid w:val="002C6D53"/>
    <w:rsid w:val="002C6DA5"/>
    <w:rsid w:val="002C753E"/>
    <w:rsid w:val="002C77AD"/>
    <w:rsid w:val="002C7E30"/>
    <w:rsid w:val="002D0659"/>
    <w:rsid w:val="002D1554"/>
    <w:rsid w:val="002D1998"/>
    <w:rsid w:val="002D1A3A"/>
    <w:rsid w:val="002D2104"/>
    <w:rsid w:val="002D2110"/>
    <w:rsid w:val="002D2189"/>
    <w:rsid w:val="002D2923"/>
    <w:rsid w:val="002D294E"/>
    <w:rsid w:val="002D31FF"/>
    <w:rsid w:val="002D391B"/>
    <w:rsid w:val="002D3DDA"/>
    <w:rsid w:val="002D3FCF"/>
    <w:rsid w:val="002D4705"/>
    <w:rsid w:val="002D488D"/>
    <w:rsid w:val="002D48C4"/>
    <w:rsid w:val="002D498C"/>
    <w:rsid w:val="002D49B3"/>
    <w:rsid w:val="002D4B97"/>
    <w:rsid w:val="002D4F9D"/>
    <w:rsid w:val="002D5CE9"/>
    <w:rsid w:val="002D5D6F"/>
    <w:rsid w:val="002D6179"/>
    <w:rsid w:val="002D67A2"/>
    <w:rsid w:val="002D67FC"/>
    <w:rsid w:val="002D6FEF"/>
    <w:rsid w:val="002D75AD"/>
    <w:rsid w:val="002D7A98"/>
    <w:rsid w:val="002D7C90"/>
    <w:rsid w:val="002D7D38"/>
    <w:rsid w:val="002E1333"/>
    <w:rsid w:val="002E1BFE"/>
    <w:rsid w:val="002E2659"/>
    <w:rsid w:val="002E26EF"/>
    <w:rsid w:val="002E2AAE"/>
    <w:rsid w:val="002E3683"/>
    <w:rsid w:val="002E4511"/>
    <w:rsid w:val="002E468F"/>
    <w:rsid w:val="002E4A89"/>
    <w:rsid w:val="002E4C36"/>
    <w:rsid w:val="002E4E2D"/>
    <w:rsid w:val="002E572A"/>
    <w:rsid w:val="002E589F"/>
    <w:rsid w:val="002E5EF5"/>
    <w:rsid w:val="002E612F"/>
    <w:rsid w:val="002E6882"/>
    <w:rsid w:val="002E6ED0"/>
    <w:rsid w:val="002E702B"/>
    <w:rsid w:val="002E78CC"/>
    <w:rsid w:val="002E7D8E"/>
    <w:rsid w:val="002F0091"/>
    <w:rsid w:val="002F033B"/>
    <w:rsid w:val="002F047C"/>
    <w:rsid w:val="002F0593"/>
    <w:rsid w:val="002F1241"/>
    <w:rsid w:val="002F18DC"/>
    <w:rsid w:val="002F1D1A"/>
    <w:rsid w:val="002F22EF"/>
    <w:rsid w:val="002F2DA8"/>
    <w:rsid w:val="002F2DD4"/>
    <w:rsid w:val="002F3099"/>
    <w:rsid w:val="002F3163"/>
    <w:rsid w:val="002F3231"/>
    <w:rsid w:val="002F3233"/>
    <w:rsid w:val="002F393B"/>
    <w:rsid w:val="002F3A94"/>
    <w:rsid w:val="002F435E"/>
    <w:rsid w:val="002F4769"/>
    <w:rsid w:val="002F47D2"/>
    <w:rsid w:val="002F492D"/>
    <w:rsid w:val="002F4F7F"/>
    <w:rsid w:val="002F4FE7"/>
    <w:rsid w:val="002F5FA4"/>
    <w:rsid w:val="002F6477"/>
    <w:rsid w:val="002F660A"/>
    <w:rsid w:val="002F6B7E"/>
    <w:rsid w:val="002F7616"/>
    <w:rsid w:val="002F7817"/>
    <w:rsid w:val="00300250"/>
    <w:rsid w:val="00300863"/>
    <w:rsid w:val="003015AE"/>
    <w:rsid w:val="00301600"/>
    <w:rsid w:val="0030246E"/>
    <w:rsid w:val="0030342D"/>
    <w:rsid w:val="003041B6"/>
    <w:rsid w:val="00304406"/>
    <w:rsid w:val="003049F4"/>
    <w:rsid w:val="00304A7F"/>
    <w:rsid w:val="00304C4E"/>
    <w:rsid w:val="003051BB"/>
    <w:rsid w:val="0030588F"/>
    <w:rsid w:val="00305976"/>
    <w:rsid w:val="00305D98"/>
    <w:rsid w:val="00306571"/>
    <w:rsid w:val="00306B5C"/>
    <w:rsid w:val="00306C62"/>
    <w:rsid w:val="00306E54"/>
    <w:rsid w:val="0030702B"/>
    <w:rsid w:val="00307624"/>
    <w:rsid w:val="00310311"/>
    <w:rsid w:val="00310856"/>
    <w:rsid w:val="003109A6"/>
    <w:rsid w:val="00311BEC"/>
    <w:rsid w:val="0031287F"/>
    <w:rsid w:val="003134E4"/>
    <w:rsid w:val="00314B22"/>
    <w:rsid w:val="00314DC1"/>
    <w:rsid w:val="003155ED"/>
    <w:rsid w:val="00315C3E"/>
    <w:rsid w:val="00315E47"/>
    <w:rsid w:val="0031727F"/>
    <w:rsid w:val="0031746C"/>
    <w:rsid w:val="0032069A"/>
    <w:rsid w:val="00320A4B"/>
    <w:rsid w:val="00321BD5"/>
    <w:rsid w:val="0032225E"/>
    <w:rsid w:val="00322716"/>
    <w:rsid w:val="00322BE4"/>
    <w:rsid w:val="00322D91"/>
    <w:rsid w:val="00322DE2"/>
    <w:rsid w:val="003233B9"/>
    <w:rsid w:val="00323AE3"/>
    <w:rsid w:val="00323F0B"/>
    <w:rsid w:val="003241FA"/>
    <w:rsid w:val="00324C33"/>
    <w:rsid w:val="00324E21"/>
    <w:rsid w:val="00324F17"/>
    <w:rsid w:val="003252B6"/>
    <w:rsid w:val="0032556A"/>
    <w:rsid w:val="0032607E"/>
    <w:rsid w:val="003266DD"/>
    <w:rsid w:val="00326C27"/>
    <w:rsid w:val="00327A24"/>
    <w:rsid w:val="00327D96"/>
    <w:rsid w:val="00327E7F"/>
    <w:rsid w:val="00327F84"/>
    <w:rsid w:val="00330451"/>
    <w:rsid w:val="0033064A"/>
    <w:rsid w:val="0033065F"/>
    <w:rsid w:val="00330794"/>
    <w:rsid w:val="00330EBB"/>
    <w:rsid w:val="003313AD"/>
    <w:rsid w:val="0033151A"/>
    <w:rsid w:val="003315D9"/>
    <w:rsid w:val="00331716"/>
    <w:rsid w:val="003318DA"/>
    <w:rsid w:val="00332E0E"/>
    <w:rsid w:val="00332FFC"/>
    <w:rsid w:val="00333162"/>
    <w:rsid w:val="003337A7"/>
    <w:rsid w:val="003342B5"/>
    <w:rsid w:val="00334F90"/>
    <w:rsid w:val="00335BDC"/>
    <w:rsid w:val="00335D36"/>
    <w:rsid w:val="00337047"/>
    <w:rsid w:val="00337177"/>
    <w:rsid w:val="00337688"/>
    <w:rsid w:val="00337798"/>
    <w:rsid w:val="00337A67"/>
    <w:rsid w:val="00337AA1"/>
    <w:rsid w:val="00337BD4"/>
    <w:rsid w:val="00337C94"/>
    <w:rsid w:val="003400A0"/>
    <w:rsid w:val="003409BA"/>
    <w:rsid w:val="00341464"/>
    <w:rsid w:val="0034155C"/>
    <w:rsid w:val="003423C7"/>
    <w:rsid w:val="00342EBD"/>
    <w:rsid w:val="00343389"/>
    <w:rsid w:val="003433A2"/>
    <w:rsid w:val="00343B4C"/>
    <w:rsid w:val="00343C4A"/>
    <w:rsid w:val="00344837"/>
    <w:rsid w:val="00344C44"/>
    <w:rsid w:val="00345131"/>
    <w:rsid w:val="0034521E"/>
    <w:rsid w:val="00345298"/>
    <w:rsid w:val="00345617"/>
    <w:rsid w:val="003457A5"/>
    <w:rsid w:val="00346114"/>
    <w:rsid w:val="003462E1"/>
    <w:rsid w:val="00346711"/>
    <w:rsid w:val="00347650"/>
    <w:rsid w:val="003479A4"/>
    <w:rsid w:val="0035006B"/>
    <w:rsid w:val="00350639"/>
    <w:rsid w:val="00350A4C"/>
    <w:rsid w:val="0035113D"/>
    <w:rsid w:val="00351226"/>
    <w:rsid w:val="00351655"/>
    <w:rsid w:val="003516BF"/>
    <w:rsid w:val="00351C80"/>
    <w:rsid w:val="00351D2B"/>
    <w:rsid w:val="0035239D"/>
    <w:rsid w:val="003529A1"/>
    <w:rsid w:val="00352AF9"/>
    <w:rsid w:val="003531FA"/>
    <w:rsid w:val="00353CB8"/>
    <w:rsid w:val="00353D7C"/>
    <w:rsid w:val="003549A5"/>
    <w:rsid w:val="0035546F"/>
    <w:rsid w:val="00355D9C"/>
    <w:rsid w:val="00355E2F"/>
    <w:rsid w:val="003567C5"/>
    <w:rsid w:val="0035690C"/>
    <w:rsid w:val="00357061"/>
    <w:rsid w:val="00357CC9"/>
    <w:rsid w:val="0036093C"/>
    <w:rsid w:val="00360990"/>
    <w:rsid w:val="00360EE9"/>
    <w:rsid w:val="0036212E"/>
    <w:rsid w:val="003622A0"/>
    <w:rsid w:val="003632B2"/>
    <w:rsid w:val="003633AC"/>
    <w:rsid w:val="00363BF1"/>
    <w:rsid w:val="00363D0F"/>
    <w:rsid w:val="00363EDF"/>
    <w:rsid w:val="0036455F"/>
    <w:rsid w:val="00364E84"/>
    <w:rsid w:val="00365874"/>
    <w:rsid w:val="00365B3D"/>
    <w:rsid w:val="00365D73"/>
    <w:rsid w:val="00365F01"/>
    <w:rsid w:val="00367182"/>
    <w:rsid w:val="00367DBB"/>
    <w:rsid w:val="00371346"/>
    <w:rsid w:val="003715A1"/>
    <w:rsid w:val="00371628"/>
    <w:rsid w:val="00371BD5"/>
    <w:rsid w:val="00371D3F"/>
    <w:rsid w:val="00371D53"/>
    <w:rsid w:val="00371EB7"/>
    <w:rsid w:val="00371F77"/>
    <w:rsid w:val="00372374"/>
    <w:rsid w:val="0037299B"/>
    <w:rsid w:val="003737C6"/>
    <w:rsid w:val="00373B23"/>
    <w:rsid w:val="00373C35"/>
    <w:rsid w:val="0037433D"/>
    <w:rsid w:val="0037464C"/>
    <w:rsid w:val="00374944"/>
    <w:rsid w:val="0037543E"/>
    <w:rsid w:val="00375B9C"/>
    <w:rsid w:val="00375CA2"/>
    <w:rsid w:val="00375D62"/>
    <w:rsid w:val="00375EF9"/>
    <w:rsid w:val="00376792"/>
    <w:rsid w:val="0037683D"/>
    <w:rsid w:val="00376928"/>
    <w:rsid w:val="00376B26"/>
    <w:rsid w:val="00376E81"/>
    <w:rsid w:val="00376F8E"/>
    <w:rsid w:val="00377065"/>
    <w:rsid w:val="003775CE"/>
    <w:rsid w:val="003802AD"/>
    <w:rsid w:val="003804ED"/>
    <w:rsid w:val="00380BA3"/>
    <w:rsid w:val="00380F91"/>
    <w:rsid w:val="00381BFD"/>
    <w:rsid w:val="00381CC9"/>
    <w:rsid w:val="003825AA"/>
    <w:rsid w:val="003830D0"/>
    <w:rsid w:val="003833F5"/>
    <w:rsid w:val="003834A4"/>
    <w:rsid w:val="003836A1"/>
    <w:rsid w:val="00383B06"/>
    <w:rsid w:val="00383C93"/>
    <w:rsid w:val="00383E03"/>
    <w:rsid w:val="00383F3A"/>
    <w:rsid w:val="00384219"/>
    <w:rsid w:val="0038427D"/>
    <w:rsid w:val="00384476"/>
    <w:rsid w:val="0038645D"/>
    <w:rsid w:val="00386750"/>
    <w:rsid w:val="0038684D"/>
    <w:rsid w:val="00386D1F"/>
    <w:rsid w:val="00386F7F"/>
    <w:rsid w:val="0039066C"/>
    <w:rsid w:val="0039177E"/>
    <w:rsid w:val="00391B68"/>
    <w:rsid w:val="003924B5"/>
    <w:rsid w:val="003925B8"/>
    <w:rsid w:val="00393045"/>
    <w:rsid w:val="003932C8"/>
    <w:rsid w:val="003932F9"/>
    <w:rsid w:val="0039361F"/>
    <w:rsid w:val="00393D52"/>
    <w:rsid w:val="00393F56"/>
    <w:rsid w:val="00393F59"/>
    <w:rsid w:val="003941D1"/>
    <w:rsid w:val="00394466"/>
    <w:rsid w:val="00394D57"/>
    <w:rsid w:val="00394D97"/>
    <w:rsid w:val="003955EF"/>
    <w:rsid w:val="003956BE"/>
    <w:rsid w:val="00395A7C"/>
    <w:rsid w:val="00395DF0"/>
    <w:rsid w:val="00395E30"/>
    <w:rsid w:val="00396967"/>
    <w:rsid w:val="003974EA"/>
    <w:rsid w:val="00397639"/>
    <w:rsid w:val="003A05A6"/>
    <w:rsid w:val="003A07C1"/>
    <w:rsid w:val="003A129F"/>
    <w:rsid w:val="003A1C3D"/>
    <w:rsid w:val="003A243E"/>
    <w:rsid w:val="003A25E3"/>
    <w:rsid w:val="003A27A6"/>
    <w:rsid w:val="003A325C"/>
    <w:rsid w:val="003A338F"/>
    <w:rsid w:val="003A355E"/>
    <w:rsid w:val="003A401E"/>
    <w:rsid w:val="003A40FC"/>
    <w:rsid w:val="003A412A"/>
    <w:rsid w:val="003A43E3"/>
    <w:rsid w:val="003A4DE4"/>
    <w:rsid w:val="003A530B"/>
    <w:rsid w:val="003A58AA"/>
    <w:rsid w:val="003A6019"/>
    <w:rsid w:val="003A7282"/>
    <w:rsid w:val="003A7625"/>
    <w:rsid w:val="003A7D0D"/>
    <w:rsid w:val="003A7D38"/>
    <w:rsid w:val="003A7E58"/>
    <w:rsid w:val="003B0F40"/>
    <w:rsid w:val="003B1180"/>
    <w:rsid w:val="003B13BB"/>
    <w:rsid w:val="003B170E"/>
    <w:rsid w:val="003B18E9"/>
    <w:rsid w:val="003B1930"/>
    <w:rsid w:val="003B1B27"/>
    <w:rsid w:val="003B1D53"/>
    <w:rsid w:val="003B25AF"/>
    <w:rsid w:val="003B29D4"/>
    <w:rsid w:val="003B3245"/>
    <w:rsid w:val="003B3402"/>
    <w:rsid w:val="003B35EE"/>
    <w:rsid w:val="003B4EDE"/>
    <w:rsid w:val="003B527E"/>
    <w:rsid w:val="003B5719"/>
    <w:rsid w:val="003B57B7"/>
    <w:rsid w:val="003B675A"/>
    <w:rsid w:val="003B777A"/>
    <w:rsid w:val="003B7860"/>
    <w:rsid w:val="003B7983"/>
    <w:rsid w:val="003B7AE0"/>
    <w:rsid w:val="003B7BDE"/>
    <w:rsid w:val="003C0863"/>
    <w:rsid w:val="003C09FF"/>
    <w:rsid w:val="003C0FEE"/>
    <w:rsid w:val="003C1656"/>
    <w:rsid w:val="003C1AFB"/>
    <w:rsid w:val="003C1C7D"/>
    <w:rsid w:val="003C1DF0"/>
    <w:rsid w:val="003C1F16"/>
    <w:rsid w:val="003C251D"/>
    <w:rsid w:val="003C2811"/>
    <w:rsid w:val="003C2CCC"/>
    <w:rsid w:val="003C2E3E"/>
    <w:rsid w:val="003C2F1F"/>
    <w:rsid w:val="003C35A4"/>
    <w:rsid w:val="003C37F2"/>
    <w:rsid w:val="003C3AD5"/>
    <w:rsid w:val="003C3AFD"/>
    <w:rsid w:val="003C3B7A"/>
    <w:rsid w:val="003C46CC"/>
    <w:rsid w:val="003C4FE5"/>
    <w:rsid w:val="003C5FA1"/>
    <w:rsid w:val="003C6329"/>
    <w:rsid w:val="003C6D16"/>
    <w:rsid w:val="003C7CAE"/>
    <w:rsid w:val="003D07FF"/>
    <w:rsid w:val="003D091C"/>
    <w:rsid w:val="003D093D"/>
    <w:rsid w:val="003D0CD6"/>
    <w:rsid w:val="003D0DED"/>
    <w:rsid w:val="003D12CD"/>
    <w:rsid w:val="003D1F87"/>
    <w:rsid w:val="003D2018"/>
    <w:rsid w:val="003D2BE8"/>
    <w:rsid w:val="003D2D99"/>
    <w:rsid w:val="003D3780"/>
    <w:rsid w:val="003D3C6D"/>
    <w:rsid w:val="003D3CD5"/>
    <w:rsid w:val="003D3D96"/>
    <w:rsid w:val="003D4BBF"/>
    <w:rsid w:val="003D4C31"/>
    <w:rsid w:val="003D4CE5"/>
    <w:rsid w:val="003D4E9A"/>
    <w:rsid w:val="003D5386"/>
    <w:rsid w:val="003D5823"/>
    <w:rsid w:val="003D5BC6"/>
    <w:rsid w:val="003D653C"/>
    <w:rsid w:val="003D6715"/>
    <w:rsid w:val="003D686A"/>
    <w:rsid w:val="003D6D30"/>
    <w:rsid w:val="003D73DE"/>
    <w:rsid w:val="003D753E"/>
    <w:rsid w:val="003D763B"/>
    <w:rsid w:val="003D772A"/>
    <w:rsid w:val="003D7C69"/>
    <w:rsid w:val="003D7DE6"/>
    <w:rsid w:val="003E0337"/>
    <w:rsid w:val="003E0876"/>
    <w:rsid w:val="003E411C"/>
    <w:rsid w:val="003E4604"/>
    <w:rsid w:val="003E470F"/>
    <w:rsid w:val="003E4B6F"/>
    <w:rsid w:val="003E5319"/>
    <w:rsid w:val="003E5EC1"/>
    <w:rsid w:val="003E6584"/>
    <w:rsid w:val="003E665F"/>
    <w:rsid w:val="003E6767"/>
    <w:rsid w:val="003E71D3"/>
    <w:rsid w:val="003E748D"/>
    <w:rsid w:val="003E7D52"/>
    <w:rsid w:val="003F00D5"/>
    <w:rsid w:val="003F02E9"/>
    <w:rsid w:val="003F1766"/>
    <w:rsid w:val="003F17ED"/>
    <w:rsid w:val="003F1A4B"/>
    <w:rsid w:val="003F2166"/>
    <w:rsid w:val="003F2498"/>
    <w:rsid w:val="003F2561"/>
    <w:rsid w:val="003F2FFC"/>
    <w:rsid w:val="003F35D7"/>
    <w:rsid w:val="003F38A8"/>
    <w:rsid w:val="003F3BB7"/>
    <w:rsid w:val="003F3EA4"/>
    <w:rsid w:val="003F4116"/>
    <w:rsid w:val="003F448B"/>
    <w:rsid w:val="003F4845"/>
    <w:rsid w:val="003F5043"/>
    <w:rsid w:val="003F5487"/>
    <w:rsid w:val="003F5AB0"/>
    <w:rsid w:val="003F5D2B"/>
    <w:rsid w:val="003F6003"/>
    <w:rsid w:val="003F6486"/>
    <w:rsid w:val="003F64C9"/>
    <w:rsid w:val="003F6B16"/>
    <w:rsid w:val="003F6C68"/>
    <w:rsid w:val="003F762B"/>
    <w:rsid w:val="003F762E"/>
    <w:rsid w:val="003F7B6A"/>
    <w:rsid w:val="003F7ECC"/>
    <w:rsid w:val="004003A1"/>
    <w:rsid w:val="004004C5"/>
    <w:rsid w:val="00401540"/>
    <w:rsid w:val="0040165D"/>
    <w:rsid w:val="00401A66"/>
    <w:rsid w:val="00401D99"/>
    <w:rsid w:val="00402203"/>
    <w:rsid w:val="0040238D"/>
    <w:rsid w:val="00402557"/>
    <w:rsid w:val="0040338E"/>
    <w:rsid w:val="004035CC"/>
    <w:rsid w:val="00403CF0"/>
    <w:rsid w:val="00403E9A"/>
    <w:rsid w:val="00403EE1"/>
    <w:rsid w:val="00403EFE"/>
    <w:rsid w:val="00404579"/>
    <w:rsid w:val="00404C62"/>
    <w:rsid w:val="00405034"/>
    <w:rsid w:val="004052A9"/>
    <w:rsid w:val="00405712"/>
    <w:rsid w:val="00405DE2"/>
    <w:rsid w:val="00405E5F"/>
    <w:rsid w:val="00406683"/>
    <w:rsid w:val="004066F5"/>
    <w:rsid w:val="004073C6"/>
    <w:rsid w:val="00407F26"/>
    <w:rsid w:val="00407FB7"/>
    <w:rsid w:val="004101A4"/>
    <w:rsid w:val="004104DB"/>
    <w:rsid w:val="0041101B"/>
    <w:rsid w:val="0041124D"/>
    <w:rsid w:val="00411E90"/>
    <w:rsid w:val="00412322"/>
    <w:rsid w:val="0041392F"/>
    <w:rsid w:val="00413952"/>
    <w:rsid w:val="00413AA8"/>
    <w:rsid w:val="00414902"/>
    <w:rsid w:val="00415BFC"/>
    <w:rsid w:val="00415DA4"/>
    <w:rsid w:val="00415F3A"/>
    <w:rsid w:val="0041631F"/>
    <w:rsid w:val="0041656D"/>
    <w:rsid w:val="004165EB"/>
    <w:rsid w:val="0041661D"/>
    <w:rsid w:val="00416C26"/>
    <w:rsid w:val="00416D2E"/>
    <w:rsid w:val="0041750D"/>
    <w:rsid w:val="004175C5"/>
    <w:rsid w:val="0042009C"/>
    <w:rsid w:val="004208DB"/>
    <w:rsid w:val="00420AEF"/>
    <w:rsid w:val="00420C7B"/>
    <w:rsid w:val="004236A1"/>
    <w:rsid w:val="00424A48"/>
    <w:rsid w:val="00424BF8"/>
    <w:rsid w:val="004252E8"/>
    <w:rsid w:val="00425381"/>
    <w:rsid w:val="0042565D"/>
    <w:rsid w:val="00425746"/>
    <w:rsid w:val="0042587C"/>
    <w:rsid w:val="004262DA"/>
    <w:rsid w:val="00426509"/>
    <w:rsid w:val="00426B09"/>
    <w:rsid w:val="00426BA4"/>
    <w:rsid w:val="00426F15"/>
    <w:rsid w:val="004273C8"/>
    <w:rsid w:val="004274EF"/>
    <w:rsid w:val="00430095"/>
    <w:rsid w:val="00430341"/>
    <w:rsid w:val="004305B2"/>
    <w:rsid w:val="00430B06"/>
    <w:rsid w:val="004311CC"/>
    <w:rsid w:val="004313E3"/>
    <w:rsid w:val="00431D49"/>
    <w:rsid w:val="00432033"/>
    <w:rsid w:val="00432305"/>
    <w:rsid w:val="00432B1B"/>
    <w:rsid w:val="00432C16"/>
    <w:rsid w:val="00432EF7"/>
    <w:rsid w:val="004334C6"/>
    <w:rsid w:val="0043357A"/>
    <w:rsid w:val="004340BC"/>
    <w:rsid w:val="004342D2"/>
    <w:rsid w:val="004346D9"/>
    <w:rsid w:val="00434BA4"/>
    <w:rsid w:val="00435697"/>
    <w:rsid w:val="00435EA8"/>
    <w:rsid w:val="004361F6"/>
    <w:rsid w:val="00436836"/>
    <w:rsid w:val="00436AA1"/>
    <w:rsid w:val="00436AAE"/>
    <w:rsid w:val="00436B38"/>
    <w:rsid w:val="00436EA2"/>
    <w:rsid w:val="0043755F"/>
    <w:rsid w:val="00440B72"/>
    <w:rsid w:val="00440D99"/>
    <w:rsid w:val="00441A0D"/>
    <w:rsid w:val="00442BED"/>
    <w:rsid w:val="00442CFE"/>
    <w:rsid w:val="00442DCB"/>
    <w:rsid w:val="00442FD9"/>
    <w:rsid w:val="0044326F"/>
    <w:rsid w:val="004435F4"/>
    <w:rsid w:val="00443A78"/>
    <w:rsid w:val="00443C94"/>
    <w:rsid w:val="00443D06"/>
    <w:rsid w:val="00444C99"/>
    <w:rsid w:val="00444F1B"/>
    <w:rsid w:val="004456C0"/>
    <w:rsid w:val="00445BD7"/>
    <w:rsid w:val="00445BF5"/>
    <w:rsid w:val="004461C5"/>
    <w:rsid w:val="004463BF"/>
    <w:rsid w:val="00446EE8"/>
    <w:rsid w:val="0044790D"/>
    <w:rsid w:val="00447F40"/>
    <w:rsid w:val="00450797"/>
    <w:rsid w:val="0045092C"/>
    <w:rsid w:val="00451060"/>
    <w:rsid w:val="0045106B"/>
    <w:rsid w:val="004515EB"/>
    <w:rsid w:val="0045196E"/>
    <w:rsid w:val="00451A3B"/>
    <w:rsid w:val="0045229B"/>
    <w:rsid w:val="0045262F"/>
    <w:rsid w:val="0045278D"/>
    <w:rsid w:val="00453306"/>
    <w:rsid w:val="004535E8"/>
    <w:rsid w:val="00453E2E"/>
    <w:rsid w:val="004546D3"/>
    <w:rsid w:val="00454EAB"/>
    <w:rsid w:val="0045526A"/>
    <w:rsid w:val="0045546F"/>
    <w:rsid w:val="004556F3"/>
    <w:rsid w:val="00455F73"/>
    <w:rsid w:val="004567A6"/>
    <w:rsid w:val="00456E1D"/>
    <w:rsid w:val="0045709B"/>
    <w:rsid w:val="004578D5"/>
    <w:rsid w:val="00457CBA"/>
    <w:rsid w:val="00460542"/>
    <w:rsid w:val="004606BD"/>
    <w:rsid w:val="00461195"/>
    <w:rsid w:val="00461781"/>
    <w:rsid w:val="004619E7"/>
    <w:rsid w:val="00461AD7"/>
    <w:rsid w:val="00462818"/>
    <w:rsid w:val="004629E0"/>
    <w:rsid w:val="00463036"/>
    <w:rsid w:val="0046375D"/>
    <w:rsid w:val="00464B3D"/>
    <w:rsid w:val="00464D32"/>
    <w:rsid w:val="004657E2"/>
    <w:rsid w:val="00465A7E"/>
    <w:rsid w:val="00465F30"/>
    <w:rsid w:val="00466391"/>
    <w:rsid w:val="00467541"/>
    <w:rsid w:val="0046754B"/>
    <w:rsid w:val="0046755A"/>
    <w:rsid w:val="004677B4"/>
    <w:rsid w:val="0046782D"/>
    <w:rsid w:val="00467888"/>
    <w:rsid w:val="00467B25"/>
    <w:rsid w:val="00470A51"/>
    <w:rsid w:val="00471C5F"/>
    <w:rsid w:val="0047241C"/>
    <w:rsid w:val="00472B30"/>
    <w:rsid w:val="00474705"/>
    <w:rsid w:val="00474846"/>
    <w:rsid w:val="00475731"/>
    <w:rsid w:val="0047591A"/>
    <w:rsid w:val="00475E4C"/>
    <w:rsid w:val="00475E6B"/>
    <w:rsid w:val="004777AB"/>
    <w:rsid w:val="00477AFD"/>
    <w:rsid w:val="00477CF7"/>
    <w:rsid w:val="00480350"/>
    <w:rsid w:val="004804E8"/>
    <w:rsid w:val="00480727"/>
    <w:rsid w:val="004808CF"/>
    <w:rsid w:val="00480B5F"/>
    <w:rsid w:val="00481045"/>
    <w:rsid w:val="0048118C"/>
    <w:rsid w:val="00481895"/>
    <w:rsid w:val="00481A23"/>
    <w:rsid w:val="00481A58"/>
    <w:rsid w:val="00482135"/>
    <w:rsid w:val="004821F9"/>
    <w:rsid w:val="00482224"/>
    <w:rsid w:val="00482482"/>
    <w:rsid w:val="004826F0"/>
    <w:rsid w:val="00482CA5"/>
    <w:rsid w:val="00482E8A"/>
    <w:rsid w:val="00483838"/>
    <w:rsid w:val="00483E1E"/>
    <w:rsid w:val="00484289"/>
    <w:rsid w:val="004844CE"/>
    <w:rsid w:val="0048498D"/>
    <w:rsid w:val="00484B13"/>
    <w:rsid w:val="00485009"/>
    <w:rsid w:val="00485762"/>
    <w:rsid w:val="004866BE"/>
    <w:rsid w:val="00486DAF"/>
    <w:rsid w:val="0048702C"/>
    <w:rsid w:val="004873A6"/>
    <w:rsid w:val="00487575"/>
    <w:rsid w:val="0048757A"/>
    <w:rsid w:val="0048776D"/>
    <w:rsid w:val="00487E76"/>
    <w:rsid w:val="0049096E"/>
    <w:rsid w:val="00491521"/>
    <w:rsid w:val="00491D55"/>
    <w:rsid w:val="00491E09"/>
    <w:rsid w:val="00492945"/>
    <w:rsid w:val="004930E6"/>
    <w:rsid w:val="004938F4"/>
    <w:rsid w:val="00493BBD"/>
    <w:rsid w:val="00493C83"/>
    <w:rsid w:val="00494176"/>
    <w:rsid w:val="0049447A"/>
    <w:rsid w:val="0049483D"/>
    <w:rsid w:val="004948F9"/>
    <w:rsid w:val="00494B77"/>
    <w:rsid w:val="00494FAB"/>
    <w:rsid w:val="00495AC8"/>
    <w:rsid w:val="00495EDA"/>
    <w:rsid w:val="00496490"/>
    <w:rsid w:val="00496A67"/>
    <w:rsid w:val="00496DBA"/>
    <w:rsid w:val="004A0575"/>
    <w:rsid w:val="004A08B7"/>
    <w:rsid w:val="004A0ABA"/>
    <w:rsid w:val="004A0CA7"/>
    <w:rsid w:val="004A1C27"/>
    <w:rsid w:val="004A2263"/>
    <w:rsid w:val="004A2BAC"/>
    <w:rsid w:val="004A2DD5"/>
    <w:rsid w:val="004A2FAD"/>
    <w:rsid w:val="004A330E"/>
    <w:rsid w:val="004A381A"/>
    <w:rsid w:val="004A45BC"/>
    <w:rsid w:val="004A46A3"/>
    <w:rsid w:val="004A46D9"/>
    <w:rsid w:val="004A511A"/>
    <w:rsid w:val="004A5204"/>
    <w:rsid w:val="004A59F9"/>
    <w:rsid w:val="004A5C39"/>
    <w:rsid w:val="004A6C34"/>
    <w:rsid w:val="004A6CD4"/>
    <w:rsid w:val="004A70B0"/>
    <w:rsid w:val="004B0157"/>
    <w:rsid w:val="004B0DD4"/>
    <w:rsid w:val="004B1131"/>
    <w:rsid w:val="004B1BEC"/>
    <w:rsid w:val="004B1E11"/>
    <w:rsid w:val="004B1E91"/>
    <w:rsid w:val="004B1EFF"/>
    <w:rsid w:val="004B32D5"/>
    <w:rsid w:val="004B392A"/>
    <w:rsid w:val="004B3EFC"/>
    <w:rsid w:val="004B4662"/>
    <w:rsid w:val="004B478D"/>
    <w:rsid w:val="004B4CB1"/>
    <w:rsid w:val="004B5231"/>
    <w:rsid w:val="004B5582"/>
    <w:rsid w:val="004B5651"/>
    <w:rsid w:val="004B5BF5"/>
    <w:rsid w:val="004B5DB7"/>
    <w:rsid w:val="004B629E"/>
    <w:rsid w:val="004B6ED6"/>
    <w:rsid w:val="004B7933"/>
    <w:rsid w:val="004B7D5D"/>
    <w:rsid w:val="004C0A9D"/>
    <w:rsid w:val="004C10A3"/>
    <w:rsid w:val="004C169E"/>
    <w:rsid w:val="004C2013"/>
    <w:rsid w:val="004C22FA"/>
    <w:rsid w:val="004C2CB0"/>
    <w:rsid w:val="004C3164"/>
    <w:rsid w:val="004C3AE5"/>
    <w:rsid w:val="004C3D20"/>
    <w:rsid w:val="004C459A"/>
    <w:rsid w:val="004C45A6"/>
    <w:rsid w:val="004C486C"/>
    <w:rsid w:val="004C4EC0"/>
    <w:rsid w:val="004C5275"/>
    <w:rsid w:val="004C5403"/>
    <w:rsid w:val="004C5741"/>
    <w:rsid w:val="004C688A"/>
    <w:rsid w:val="004C6954"/>
    <w:rsid w:val="004C762C"/>
    <w:rsid w:val="004D0A5F"/>
    <w:rsid w:val="004D150C"/>
    <w:rsid w:val="004D281D"/>
    <w:rsid w:val="004D29B3"/>
    <w:rsid w:val="004D2F1A"/>
    <w:rsid w:val="004D4B3F"/>
    <w:rsid w:val="004D541D"/>
    <w:rsid w:val="004D5818"/>
    <w:rsid w:val="004D5DA1"/>
    <w:rsid w:val="004D6518"/>
    <w:rsid w:val="004D6C57"/>
    <w:rsid w:val="004D708A"/>
    <w:rsid w:val="004D7431"/>
    <w:rsid w:val="004D746F"/>
    <w:rsid w:val="004D74D4"/>
    <w:rsid w:val="004D7623"/>
    <w:rsid w:val="004D7648"/>
    <w:rsid w:val="004D780D"/>
    <w:rsid w:val="004D7996"/>
    <w:rsid w:val="004D7A95"/>
    <w:rsid w:val="004D7B15"/>
    <w:rsid w:val="004E00FA"/>
    <w:rsid w:val="004E02FB"/>
    <w:rsid w:val="004E04D5"/>
    <w:rsid w:val="004E0D7B"/>
    <w:rsid w:val="004E0DC1"/>
    <w:rsid w:val="004E0E45"/>
    <w:rsid w:val="004E126A"/>
    <w:rsid w:val="004E1780"/>
    <w:rsid w:val="004E17B1"/>
    <w:rsid w:val="004E1C82"/>
    <w:rsid w:val="004E1CFA"/>
    <w:rsid w:val="004E26E8"/>
    <w:rsid w:val="004E316F"/>
    <w:rsid w:val="004E3525"/>
    <w:rsid w:val="004E39E8"/>
    <w:rsid w:val="004E52AF"/>
    <w:rsid w:val="004E5E49"/>
    <w:rsid w:val="004E60EB"/>
    <w:rsid w:val="004E63DE"/>
    <w:rsid w:val="004E6425"/>
    <w:rsid w:val="004E6BCF"/>
    <w:rsid w:val="004F03A7"/>
    <w:rsid w:val="004F0E95"/>
    <w:rsid w:val="004F1CF6"/>
    <w:rsid w:val="004F1ED7"/>
    <w:rsid w:val="004F1F52"/>
    <w:rsid w:val="004F2ED7"/>
    <w:rsid w:val="004F38FB"/>
    <w:rsid w:val="004F3D96"/>
    <w:rsid w:val="004F48CB"/>
    <w:rsid w:val="004F4C5A"/>
    <w:rsid w:val="004F4CC7"/>
    <w:rsid w:val="004F55B2"/>
    <w:rsid w:val="004F58BB"/>
    <w:rsid w:val="004F5A62"/>
    <w:rsid w:val="004F5CEA"/>
    <w:rsid w:val="004F617B"/>
    <w:rsid w:val="004F650E"/>
    <w:rsid w:val="004F6660"/>
    <w:rsid w:val="004F6C03"/>
    <w:rsid w:val="004F74C4"/>
    <w:rsid w:val="004F76CF"/>
    <w:rsid w:val="004F77B2"/>
    <w:rsid w:val="004F7DAC"/>
    <w:rsid w:val="00500141"/>
    <w:rsid w:val="005003E4"/>
    <w:rsid w:val="00500A49"/>
    <w:rsid w:val="00501144"/>
    <w:rsid w:val="00501612"/>
    <w:rsid w:val="00501691"/>
    <w:rsid w:val="00501746"/>
    <w:rsid w:val="00502199"/>
    <w:rsid w:val="00502EC1"/>
    <w:rsid w:val="00503670"/>
    <w:rsid w:val="005057BB"/>
    <w:rsid w:val="005061F0"/>
    <w:rsid w:val="005067C7"/>
    <w:rsid w:val="0050710C"/>
    <w:rsid w:val="00507739"/>
    <w:rsid w:val="00507E6C"/>
    <w:rsid w:val="00510179"/>
    <w:rsid w:val="00510D31"/>
    <w:rsid w:val="0051149C"/>
    <w:rsid w:val="005116A2"/>
    <w:rsid w:val="005125B3"/>
    <w:rsid w:val="00512AC6"/>
    <w:rsid w:val="005132E8"/>
    <w:rsid w:val="0051482C"/>
    <w:rsid w:val="00514B42"/>
    <w:rsid w:val="00514F32"/>
    <w:rsid w:val="0051527D"/>
    <w:rsid w:val="00515775"/>
    <w:rsid w:val="0051585D"/>
    <w:rsid w:val="00515D56"/>
    <w:rsid w:val="00515E6C"/>
    <w:rsid w:val="0051671B"/>
    <w:rsid w:val="00516D48"/>
    <w:rsid w:val="00516FC3"/>
    <w:rsid w:val="00517017"/>
    <w:rsid w:val="00517250"/>
    <w:rsid w:val="00517A96"/>
    <w:rsid w:val="005206B1"/>
    <w:rsid w:val="00520CB1"/>
    <w:rsid w:val="00520CFA"/>
    <w:rsid w:val="00520EE4"/>
    <w:rsid w:val="0052260A"/>
    <w:rsid w:val="0052346D"/>
    <w:rsid w:val="005236E1"/>
    <w:rsid w:val="00523EE7"/>
    <w:rsid w:val="005242C1"/>
    <w:rsid w:val="00524578"/>
    <w:rsid w:val="00524D5E"/>
    <w:rsid w:val="00524E7E"/>
    <w:rsid w:val="0052522C"/>
    <w:rsid w:val="00525389"/>
    <w:rsid w:val="00525744"/>
    <w:rsid w:val="005257F1"/>
    <w:rsid w:val="00525C6B"/>
    <w:rsid w:val="00525C97"/>
    <w:rsid w:val="00526B03"/>
    <w:rsid w:val="005272C6"/>
    <w:rsid w:val="00527384"/>
    <w:rsid w:val="0052773B"/>
    <w:rsid w:val="005279B4"/>
    <w:rsid w:val="00527C21"/>
    <w:rsid w:val="00527F12"/>
    <w:rsid w:val="00530654"/>
    <w:rsid w:val="00530B64"/>
    <w:rsid w:val="005312F5"/>
    <w:rsid w:val="005315E2"/>
    <w:rsid w:val="00531823"/>
    <w:rsid w:val="005318C6"/>
    <w:rsid w:val="00531F30"/>
    <w:rsid w:val="005321C3"/>
    <w:rsid w:val="005326BC"/>
    <w:rsid w:val="005340EE"/>
    <w:rsid w:val="00534238"/>
    <w:rsid w:val="005345D5"/>
    <w:rsid w:val="0053473E"/>
    <w:rsid w:val="00535014"/>
    <w:rsid w:val="005351DA"/>
    <w:rsid w:val="00535B6C"/>
    <w:rsid w:val="00536468"/>
    <w:rsid w:val="005367B2"/>
    <w:rsid w:val="0053750B"/>
    <w:rsid w:val="00537EEC"/>
    <w:rsid w:val="005404E3"/>
    <w:rsid w:val="0054084C"/>
    <w:rsid w:val="005408A2"/>
    <w:rsid w:val="00540D05"/>
    <w:rsid w:val="005412B7"/>
    <w:rsid w:val="00541412"/>
    <w:rsid w:val="00542280"/>
    <w:rsid w:val="00542284"/>
    <w:rsid w:val="005422F7"/>
    <w:rsid w:val="0054236F"/>
    <w:rsid w:val="00542767"/>
    <w:rsid w:val="00542A59"/>
    <w:rsid w:val="00542B58"/>
    <w:rsid w:val="00542E4D"/>
    <w:rsid w:val="00542F0C"/>
    <w:rsid w:val="00543405"/>
    <w:rsid w:val="00543F24"/>
    <w:rsid w:val="00543F4F"/>
    <w:rsid w:val="00544DE0"/>
    <w:rsid w:val="005451C5"/>
    <w:rsid w:val="00545235"/>
    <w:rsid w:val="005455D1"/>
    <w:rsid w:val="00545674"/>
    <w:rsid w:val="00547222"/>
    <w:rsid w:val="005474BA"/>
    <w:rsid w:val="00547B0C"/>
    <w:rsid w:val="00547E7B"/>
    <w:rsid w:val="00547FC0"/>
    <w:rsid w:val="0055069D"/>
    <w:rsid w:val="00550E60"/>
    <w:rsid w:val="005514C5"/>
    <w:rsid w:val="00551C14"/>
    <w:rsid w:val="005528E4"/>
    <w:rsid w:val="00552C66"/>
    <w:rsid w:val="0055310D"/>
    <w:rsid w:val="005531EA"/>
    <w:rsid w:val="00553809"/>
    <w:rsid w:val="00554740"/>
    <w:rsid w:val="00554EB9"/>
    <w:rsid w:val="00555E6C"/>
    <w:rsid w:val="005561E3"/>
    <w:rsid w:val="00556B36"/>
    <w:rsid w:val="00560572"/>
    <w:rsid w:val="005605D1"/>
    <w:rsid w:val="005611D9"/>
    <w:rsid w:val="00561A76"/>
    <w:rsid w:val="00561C23"/>
    <w:rsid w:val="00561DC0"/>
    <w:rsid w:val="0056235C"/>
    <w:rsid w:val="00562B21"/>
    <w:rsid w:val="00562BBD"/>
    <w:rsid w:val="005632DD"/>
    <w:rsid w:val="0056362F"/>
    <w:rsid w:val="005639FF"/>
    <w:rsid w:val="00563D62"/>
    <w:rsid w:val="005640B6"/>
    <w:rsid w:val="00564182"/>
    <w:rsid w:val="00565031"/>
    <w:rsid w:val="00565607"/>
    <w:rsid w:val="0056585E"/>
    <w:rsid w:val="005673AE"/>
    <w:rsid w:val="005675BA"/>
    <w:rsid w:val="00567682"/>
    <w:rsid w:val="00567855"/>
    <w:rsid w:val="00567D9F"/>
    <w:rsid w:val="0057014F"/>
    <w:rsid w:val="00570705"/>
    <w:rsid w:val="005713E0"/>
    <w:rsid w:val="005715CB"/>
    <w:rsid w:val="00571AFA"/>
    <w:rsid w:val="00571CA3"/>
    <w:rsid w:val="00573153"/>
    <w:rsid w:val="0057339C"/>
    <w:rsid w:val="0057382A"/>
    <w:rsid w:val="00575441"/>
    <w:rsid w:val="00576291"/>
    <w:rsid w:val="00576308"/>
    <w:rsid w:val="005766E0"/>
    <w:rsid w:val="00576FE9"/>
    <w:rsid w:val="0057754E"/>
    <w:rsid w:val="005775FD"/>
    <w:rsid w:val="005777C7"/>
    <w:rsid w:val="0058064D"/>
    <w:rsid w:val="00580CFD"/>
    <w:rsid w:val="005815A7"/>
    <w:rsid w:val="00582AD0"/>
    <w:rsid w:val="00582BB1"/>
    <w:rsid w:val="00582D4D"/>
    <w:rsid w:val="005833F8"/>
    <w:rsid w:val="00583CC6"/>
    <w:rsid w:val="00583DAF"/>
    <w:rsid w:val="00584081"/>
    <w:rsid w:val="00584515"/>
    <w:rsid w:val="00584A3D"/>
    <w:rsid w:val="00584B81"/>
    <w:rsid w:val="005851DE"/>
    <w:rsid w:val="00585A85"/>
    <w:rsid w:val="0058795A"/>
    <w:rsid w:val="00590861"/>
    <w:rsid w:val="005917A2"/>
    <w:rsid w:val="00591932"/>
    <w:rsid w:val="00592065"/>
    <w:rsid w:val="005923EB"/>
    <w:rsid w:val="005924D0"/>
    <w:rsid w:val="0059274C"/>
    <w:rsid w:val="00592FBE"/>
    <w:rsid w:val="005935B3"/>
    <w:rsid w:val="00593A41"/>
    <w:rsid w:val="00593DAE"/>
    <w:rsid w:val="00594394"/>
    <w:rsid w:val="00594FF0"/>
    <w:rsid w:val="00595E2F"/>
    <w:rsid w:val="0059623F"/>
    <w:rsid w:val="0059637D"/>
    <w:rsid w:val="00596BCA"/>
    <w:rsid w:val="00596F25"/>
    <w:rsid w:val="0059716E"/>
    <w:rsid w:val="00597287"/>
    <w:rsid w:val="00597334"/>
    <w:rsid w:val="005A0192"/>
    <w:rsid w:val="005A043E"/>
    <w:rsid w:val="005A0DA8"/>
    <w:rsid w:val="005A0EBF"/>
    <w:rsid w:val="005A1133"/>
    <w:rsid w:val="005A1DAB"/>
    <w:rsid w:val="005A244A"/>
    <w:rsid w:val="005A32BB"/>
    <w:rsid w:val="005A32C2"/>
    <w:rsid w:val="005A3932"/>
    <w:rsid w:val="005A3AF1"/>
    <w:rsid w:val="005A4E4B"/>
    <w:rsid w:val="005A515C"/>
    <w:rsid w:val="005A54FB"/>
    <w:rsid w:val="005A5731"/>
    <w:rsid w:val="005A5EEE"/>
    <w:rsid w:val="005A5FFA"/>
    <w:rsid w:val="005A6B84"/>
    <w:rsid w:val="005A711A"/>
    <w:rsid w:val="005A75F6"/>
    <w:rsid w:val="005A77CA"/>
    <w:rsid w:val="005A7BB5"/>
    <w:rsid w:val="005B00F4"/>
    <w:rsid w:val="005B08D3"/>
    <w:rsid w:val="005B0A38"/>
    <w:rsid w:val="005B0F44"/>
    <w:rsid w:val="005B0F8E"/>
    <w:rsid w:val="005B14D9"/>
    <w:rsid w:val="005B1B9C"/>
    <w:rsid w:val="005B2696"/>
    <w:rsid w:val="005B3401"/>
    <w:rsid w:val="005B3DEB"/>
    <w:rsid w:val="005B49A4"/>
    <w:rsid w:val="005B4EF5"/>
    <w:rsid w:val="005B652F"/>
    <w:rsid w:val="005B6CA7"/>
    <w:rsid w:val="005B6F8F"/>
    <w:rsid w:val="005B74BD"/>
    <w:rsid w:val="005B75E4"/>
    <w:rsid w:val="005C00F4"/>
    <w:rsid w:val="005C061C"/>
    <w:rsid w:val="005C0BD3"/>
    <w:rsid w:val="005C11AC"/>
    <w:rsid w:val="005C149C"/>
    <w:rsid w:val="005C20FF"/>
    <w:rsid w:val="005C2142"/>
    <w:rsid w:val="005C22BA"/>
    <w:rsid w:val="005C28F0"/>
    <w:rsid w:val="005C2AD9"/>
    <w:rsid w:val="005C2FC0"/>
    <w:rsid w:val="005C30E7"/>
    <w:rsid w:val="005C3527"/>
    <w:rsid w:val="005C3962"/>
    <w:rsid w:val="005C3992"/>
    <w:rsid w:val="005C3A04"/>
    <w:rsid w:val="005C3EE1"/>
    <w:rsid w:val="005C4AD3"/>
    <w:rsid w:val="005C4FFA"/>
    <w:rsid w:val="005C5407"/>
    <w:rsid w:val="005C569E"/>
    <w:rsid w:val="005C5A31"/>
    <w:rsid w:val="005C7B22"/>
    <w:rsid w:val="005D0261"/>
    <w:rsid w:val="005D0398"/>
    <w:rsid w:val="005D03FA"/>
    <w:rsid w:val="005D0BB6"/>
    <w:rsid w:val="005D0BE2"/>
    <w:rsid w:val="005D0D23"/>
    <w:rsid w:val="005D180B"/>
    <w:rsid w:val="005D1B0F"/>
    <w:rsid w:val="005D1DA1"/>
    <w:rsid w:val="005D2BC5"/>
    <w:rsid w:val="005D2D6D"/>
    <w:rsid w:val="005D2DEA"/>
    <w:rsid w:val="005D321C"/>
    <w:rsid w:val="005D3542"/>
    <w:rsid w:val="005D3C16"/>
    <w:rsid w:val="005D3C79"/>
    <w:rsid w:val="005D4B79"/>
    <w:rsid w:val="005D5065"/>
    <w:rsid w:val="005D53F4"/>
    <w:rsid w:val="005D5733"/>
    <w:rsid w:val="005D5A39"/>
    <w:rsid w:val="005D6325"/>
    <w:rsid w:val="005D6356"/>
    <w:rsid w:val="005D64B9"/>
    <w:rsid w:val="005D6AB3"/>
    <w:rsid w:val="005D6F95"/>
    <w:rsid w:val="005D704A"/>
    <w:rsid w:val="005D7074"/>
    <w:rsid w:val="005D7C6D"/>
    <w:rsid w:val="005D7E1C"/>
    <w:rsid w:val="005E1111"/>
    <w:rsid w:val="005E19A8"/>
    <w:rsid w:val="005E27A9"/>
    <w:rsid w:val="005E28EF"/>
    <w:rsid w:val="005E2FA1"/>
    <w:rsid w:val="005E434B"/>
    <w:rsid w:val="005E43FE"/>
    <w:rsid w:val="005E465E"/>
    <w:rsid w:val="005E560F"/>
    <w:rsid w:val="005E5A27"/>
    <w:rsid w:val="005E66C8"/>
    <w:rsid w:val="005E6E1A"/>
    <w:rsid w:val="005E6F74"/>
    <w:rsid w:val="005E70DA"/>
    <w:rsid w:val="005E741B"/>
    <w:rsid w:val="005E7507"/>
    <w:rsid w:val="005E7A4C"/>
    <w:rsid w:val="005E7A73"/>
    <w:rsid w:val="005E7D5F"/>
    <w:rsid w:val="005F018E"/>
    <w:rsid w:val="005F06DD"/>
    <w:rsid w:val="005F27A8"/>
    <w:rsid w:val="005F2CC4"/>
    <w:rsid w:val="005F33F9"/>
    <w:rsid w:val="005F38C2"/>
    <w:rsid w:val="005F396E"/>
    <w:rsid w:val="005F41E7"/>
    <w:rsid w:val="005F4372"/>
    <w:rsid w:val="005F45B9"/>
    <w:rsid w:val="005F4AE6"/>
    <w:rsid w:val="005F4D29"/>
    <w:rsid w:val="005F4EB8"/>
    <w:rsid w:val="005F5270"/>
    <w:rsid w:val="005F52C7"/>
    <w:rsid w:val="005F5326"/>
    <w:rsid w:val="005F57A3"/>
    <w:rsid w:val="005F57A8"/>
    <w:rsid w:val="005F60D5"/>
    <w:rsid w:val="005F65FB"/>
    <w:rsid w:val="005F68D7"/>
    <w:rsid w:val="005F6D5A"/>
    <w:rsid w:val="005F6F87"/>
    <w:rsid w:val="005F71DD"/>
    <w:rsid w:val="005F7443"/>
    <w:rsid w:val="005F7493"/>
    <w:rsid w:val="005F7C44"/>
    <w:rsid w:val="0060060B"/>
    <w:rsid w:val="00600B52"/>
    <w:rsid w:val="00601480"/>
    <w:rsid w:val="00601D96"/>
    <w:rsid w:val="0060252A"/>
    <w:rsid w:val="006027EF"/>
    <w:rsid w:val="00603054"/>
    <w:rsid w:val="00603809"/>
    <w:rsid w:val="00603D16"/>
    <w:rsid w:val="0060416E"/>
    <w:rsid w:val="00604F6F"/>
    <w:rsid w:val="00605F47"/>
    <w:rsid w:val="00605F7A"/>
    <w:rsid w:val="006064E6"/>
    <w:rsid w:val="006065F8"/>
    <w:rsid w:val="00606A00"/>
    <w:rsid w:val="00606D0B"/>
    <w:rsid w:val="006073CA"/>
    <w:rsid w:val="0060770F"/>
    <w:rsid w:val="00607764"/>
    <w:rsid w:val="006079B5"/>
    <w:rsid w:val="00610459"/>
    <w:rsid w:val="00610636"/>
    <w:rsid w:val="00611BB5"/>
    <w:rsid w:val="00611ED9"/>
    <w:rsid w:val="00611F13"/>
    <w:rsid w:val="00611F68"/>
    <w:rsid w:val="00611FD3"/>
    <w:rsid w:val="006120C4"/>
    <w:rsid w:val="006123B0"/>
    <w:rsid w:val="006126D9"/>
    <w:rsid w:val="00612C0F"/>
    <w:rsid w:val="00612ED9"/>
    <w:rsid w:val="006131E0"/>
    <w:rsid w:val="006133BB"/>
    <w:rsid w:val="0061430A"/>
    <w:rsid w:val="00614E8D"/>
    <w:rsid w:val="0061545E"/>
    <w:rsid w:val="006162C8"/>
    <w:rsid w:val="006170B5"/>
    <w:rsid w:val="006172F8"/>
    <w:rsid w:val="006174D5"/>
    <w:rsid w:val="00617DFB"/>
    <w:rsid w:val="006201A6"/>
    <w:rsid w:val="0062084C"/>
    <w:rsid w:val="00621911"/>
    <w:rsid w:val="006219D7"/>
    <w:rsid w:val="00621B0F"/>
    <w:rsid w:val="00621C05"/>
    <w:rsid w:val="006220BD"/>
    <w:rsid w:val="0062233B"/>
    <w:rsid w:val="00622AA1"/>
    <w:rsid w:val="00624530"/>
    <w:rsid w:val="006245F0"/>
    <w:rsid w:val="00624681"/>
    <w:rsid w:val="006248B8"/>
    <w:rsid w:val="00624C7D"/>
    <w:rsid w:val="00624F02"/>
    <w:rsid w:val="00625811"/>
    <w:rsid w:val="00626073"/>
    <w:rsid w:val="006260F0"/>
    <w:rsid w:val="006261FD"/>
    <w:rsid w:val="00626DB2"/>
    <w:rsid w:val="00626F47"/>
    <w:rsid w:val="00627A6D"/>
    <w:rsid w:val="00627D8C"/>
    <w:rsid w:val="00627E24"/>
    <w:rsid w:val="006309D0"/>
    <w:rsid w:val="00630CA9"/>
    <w:rsid w:val="00631D17"/>
    <w:rsid w:val="00631D5E"/>
    <w:rsid w:val="006329D8"/>
    <w:rsid w:val="00632CB2"/>
    <w:rsid w:val="00632D8A"/>
    <w:rsid w:val="0063312A"/>
    <w:rsid w:val="0063313F"/>
    <w:rsid w:val="00633530"/>
    <w:rsid w:val="00633F11"/>
    <w:rsid w:val="0063403C"/>
    <w:rsid w:val="00634278"/>
    <w:rsid w:val="00634314"/>
    <w:rsid w:val="00634554"/>
    <w:rsid w:val="006348C8"/>
    <w:rsid w:val="00634A8B"/>
    <w:rsid w:val="00635872"/>
    <w:rsid w:val="00635E58"/>
    <w:rsid w:val="006365BF"/>
    <w:rsid w:val="00636634"/>
    <w:rsid w:val="00636A99"/>
    <w:rsid w:val="00636F15"/>
    <w:rsid w:val="0064064A"/>
    <w:rsid w:val="00640C58"/>
    <w:rsid w:val="00640DA0"/>
    <w:rsid w:val="00641436"/>
    <w:rsid w:val="006415B6"/>
    <w:rsid w:val="0064190A"/>
    <w:rsid w:val="00641945"/>
    <w:rsid w:val="00641977"/>
    <w:rsid w:val="00641BB8"/>
    <w:rsid w:val="00642766"/>
    <w:rsid w:val="00642AAF"/>
    <w:rsid w:val="00643A65"/>
    <w:rsid w:val="00643B2D"/>
    <w:rsid w:val="0064478B"/>
    <w:rsid w:val="00644D45"/>
    <w:rsid w:val="0064542E"/>
    <w:rsid w:val="00645AAA"/>
    <w:rsid w:val="006464F4"/>
    <w:rsid w:val="0064697E"/>
    <w:rsid w:val="0064732E"/>
    <w:rsid w:val="0064734D"/>
    <w:rsid w:val="00647B25"/>
    <w:rsid w:val="00647F6E"/>
    <w:rsid w:val="006501A2"/>
    <w:rsid w:val="00650411"/>
    <w:rsid w:val="0065087D"/>
    <w:rsid w:val="00650DF9"/>
    <w:rsid w:val="006513BD"/>
    <w:rsid w:val="00651922"/>
    <w:rsid w:val="00651C4B"/>
    <w:rsid w:val="0065242D"/>
    <w:rsid w:val="00652BA1"/>
    <w:rsid w:val="0065373E"/>
    <w:rsid w:val="0065459C"/>
    <w:rsid w:val="0065510A"/>
    <w:rsid w:val="006555CE"/>
    <w:rsid w:val="0065590D"/>
    <w:rsid w:val="006563E0"/>
    <w:rsid w:val="00656B21"/>
    <w:rsid w:val="00657429"/>
    <w:rsid w:val="00657821"/>
    <w:rsid w:val="00657917"/>
    <w:rsid w:val="00657D35"/>
    <w:rsid w:val="00660687"/>
    <w:rsid w:val="00660950"/>
    <w:rsid w:val="00660D7B"/>
    <w:rsid w:val="00660F61"/>
    <w:rsid w:val="0066173E"/>
    <w:rsid w:val="00661C9B"/>
    <w:rsid w:val="00662077"/>
    <w:rsid w:val="00663370"/>
    <w:rsid w:val="0066350C"/>
    <w:rsid w:val="006635D4"/>
    <w:rsid w:val="00663628"/>
    <w:rsid w:val="006646F9"/>
    <w:rsid w:val="006647D0"/>
    <w:rsid w:val="00664F24"/>
    <w:rsid w:val="0066525B"/>
    <w:rsid w:val="00665ECE"/>
    <w:rsid w:val="00666051"/>
    <w:rsid w:val="006665FB"/>
    <w:rsid w:val="00667031"/>
    <w:rsid w:val="006700C3"/>
    <w:rsid w:val="00670309"/>
    <w:rsid w:val="006705C5"/>
    <w:rsid w:val="0067088C"/>
    <w:rsid w:val="00670F5A"/>
    <w:rsid w:val="00670F76"/>
    <w:rsid w:val="006711C5"/>
    <w:rsid w:val="006715BB"/>
    <w:rsid w:val="00671760"/>
    <w:rsid w:val="00671D43"/>
    <w:rsid w:val="00671E0D"/>
    <w:rsid w:val="00671F43"/>
    <w:rsid w:val="00672376"/>
    <w:rsid w:val="006726B3"/>
    <w:rsid w:val="00673C54"/>
    <w:rsid w:val="00673EEB"/>
    <w:rsid w:val="00674207"/>
    <w:rsid w:val="00674F5A"/>
    <w:rsid w:val="006754F0"/>
    <w:rsid w:val="006765AE"/>
    <w:rsid w:val="006767A6"/>
    <w:rsid w:val="00676BD0"/>
    <w:rsid w:val="00676BFF"/>
    <w:rsid w:val="006779B5"/>
    <w:rsid w:val="00677C8D"/>
    <w:rsid w:val="0068004B"/>
    <w:rsid w:val="00680486"/>
    <w:rsid w:val="00681E20"/>
    <w:rsid w:val="006827F9"/>
    <w:rsid w:val="00682BC4"/>
    <w:rsid w:val="006831F3"/>
    <w:rsid w:val="00683473"/>
    <w:rsid w:val="006834B0"/>
    <w:rsid w:val="00684084"/>
    <w:rsid w:val="006846AD"/>
    <w:rsid w:val="00684795"/>
    <w:rsid w:val="0068552F"/>
    <w:rsid w:val="00685A5C"/>
    <w:rsid w:val="00685F46"/>
    <w:rsid w:val="006861D7"/>
    <w:rsid w:val="00686D90"/>
    <w:rsid w:val="00686EAD"/>
    <w:rsid w:val="006878A6"/>
    <w:rsid w:val="00687A79"/>
    <w:rsid w:val="00690388"/>
    <w:rsid w:val="00690879"/>
    <w:rsid w:val="0069097F"/>
    <w:rsid w:val="00690C3E"/>
    <w:rsid w:val="00690F41"/>
    <w:rsid w:val="00691D18"/>
    <w:rsid w:val="0069206C"/>
    <w:rsid w:val="00692565"/>
    <w:rsid w:val="006925F3"/>
    <w:rsid w:val="00692CD5"/>
    <w:rsid w:val="00692F4B"/>
    <w:rsid w:val="0069320E"/>
    <w:rsid w:val="006938B3"/>
    <w:rsid w:val="0069470F"/>
    <w:rsid w:val="00694715"/>
    <w:rsid w:val="00695285"/>
    <w:rsid w:val="0069585A"/>
    <w:rsid w:val="00695B88"/>
    <w:rsid w:val="00696518"/>
    <w:rsid w:val="006968B2"/>
    <w:rsid w:val="00696D15"/>
    <w:rsid w:val="006972C4"/>
    <w:rsid w:val="00697433"/>
    <w:rsid w:val="006A0472"/>
    <w:rsid w:val="006A0787"/>
    <w:rsid w:val="006A153B"/>
    <w:rsid w:val="006A16EC"/>
    <w:rsid w:val="006A1CD3"/>
    <w:rsid w:val="006A21D9"/>
    <w:rsid w:val="006A2BEF"/>
    <w:rsid w:val="006A33F3"/>
    <w:rsid w:val="006A3E98"/>
    <w:rsid w:val="006A4531"/>
    <w:rsid w:val="006A46E5"/>
    <w:rsid w:val="006A48BA"/>
    <w:rsid w:val="006A48D8"/>
    <w:rsid w:val="006A55E5"/>
    <w:rsid w:val="006A5D55"/>
    <w:rsid w:val="006A5D83"/>
    <w:rsid w:val="006A6195"/>
    <w:rsid w:val="006A65D2"/>
    <w:rsid w:val="006A77E8"/>
    <w:rsid w:val="006A780B"/>
    <w:rsid w:val="006B0422"/>
    <w:rsid w:val="006B055E"/>
    <w:rsid w:val="006B0B5C"/>
    <w:rsid w:val="006B1A3B"/>
    <w:rsid w:val="006B1CE8"/>
    <w:rsid w:val="006B21D7"/>
    <w:rsid w:val="006B2386"/>
    <w:rsid w:val="006B2593"/>
    <w:rsid w:val="006B25DD"/>
    <w:rsid w:val="006B3351"/>
    <w:rsid w:val="006B39CA"/>
    <w:rsid w:val="006B3C2C"/>
    <w:rsid w:val="006B45D2"/>
    <w:rsid w:val="006B4710"/>
    <w:rsid w:val="006B551B"/>
    <w:rsid w:val="006B58A9"/>
    <w:rsid w:val="006B5EE3"/>
    <w:rsid w:val="006B669F"/>
    <w:rsid w:val="006B685F"/>
    <w:rsid w:val="006B6F9E"/>
    <w:rsid w:val="006B783A"/>
    <w:rsid w:val="006B7A6F"/>
    <w:rsid w:val="006C028B"/>
    <w:rsid w:val="006C051C"/>
    <w:rsid w:val="006C0B5B"/>
    <w:rsid w:val="006C1D9E"/>
    <w:rsid w:val="006C1E46"/>
    <w:rsid w:val="006C1F43"/>
    <w:rsid w:val="006C20D7"/>
    <w:rsid w:val="006C227C"/>
    <w:rsid w:val="006C2C86"/>
    <w:rsid w:val="006C2F01"/>
    <w:rsid w:val="006C34BC"/>
    <w:rsid w:val="006C42F9"/>
    <w:rsid w:val="006C45DA"/>
    <w:rsid w:val="006C4669"/>
    <w:rsid w:val="006C4C8B"/>
    <w:rsid w:val="006C4D2E"/>
    <w:rsid w:val="006C511D"/>
    <w:rsid w:val="006C581E"/>
    <w:rsid w:val="006C703B"/>
    <w:rsid w:val="006C7CB1"/>
    <w:rsid w:val="006C7FD2"/>
    <w:rsid w:val="006D00B7"/>
    <w:rsid w:val="006D0B13"/>
    <w:rsid w:val="006D0B50"/>
    <w:rsid w:val="006D0F8C"/>
    <w:rsid w:val="006D103C"/>
    <w:rsid w:val="006D11AB"/>
    <w:rsid w:val="006D14B6"/>
    <w:rsid w:val="006D20CB"/>
    <w:rsid w:val="006D215B"/>
    <w:rsid w:val="006D21C0"/>
    <w:rsid w:val="006D2436"/>
    <w:rsid w:val="006D3063"/>
    <w:rsid w:val="006D364A"/>
    <w:rsid w:val="006D3D1F"/>
    <w:rsid w:val="006D56A5"/>
    <w:rsid w:val="006D5CD2"/>
    <w:rsid w:val="006D5D75"/>
    <w:rsid w:val="006D61D2"/>
    <w:rsid w:val="006D6977"/>
    <w:rsid w:val="006D6AA2"/>
    <w:rsid w:val="006D6DCD"/>
    <w:rsid w:val="006D6E40"/>
    <w:rsid w:val="006D7314"/>
    <w:rsid w:val="006D762D"/>
    <w:rsid w:val="006D76E9"/>
    <w:rsid w:val="006E0187"/>
    <w:rsid w:val="006E042F"/>
    <w:rsid w:val="006E0455"/>
    <w:rsid w:val="006E0808"/>
    <w:rsid w:val="006E09F9"/>
    <w:rsid w:val="006E15DE"/>
    <w:rsid w:val="006E1921"/>
    <w:rsid w:val="006E1B83"/>
    <w:rsid w:val="006E1BAC"/>
    <w:rsid w:val="006E217D"/>
    <w:rsid w:val="006E2333"/>
    <w:rsid w:val="006E238C"/>
    <w:rsid w:val="006E253A"/>
    <w:rsid w:val="006E35D2"/>
    <w:rsid w:val="006E391F"/>
    <w:rsid w:val="006E3BC8"/>
    <w:rsid w:val="006E3D33"/>
    <w:rsid w:val="006E3E04"/>
    <w:rsid w:val="006E3EBA"/>
    <w:rsid w:val="006E4F57"/>
    <w:rsid w:val="006E562C"/>
    <w:rsid w:val="006E591D"/>
    <w:rsid w:val="006E59CD"/>
    <w:rsid w:val="006E5BAF"/>
    <w:rsid w:val="006E5BD9"/>
    <w:rsid w:val="006E6212"/>
    <w:rsid w:val="006E6A5E"/>
    <w:rsid w:val="006E7730"/>
    <w:rsid w:val="006F0DB4"/>
    <w:rsid w:val="006F152C"/>
    <w:rsid w:val="006F1AE2"/>
    <w:rsid w:val="006F20CB"/>
    <w:rsid w:val="006F3011"/>
    <w:rsid w:val="006F316B"/>
    <w:rsid w:val="006F3B8F"/>
    <w:rsid w:val="006F3EEA"/>
    <w:rsid w:val="006F4178"/>
    <w:rsid w:val="006F4302"/>
    <w:rsid w:val="006F5DDB"/>
    <w:rsid w:val="006F5E1E"/>
    <w:rsid w:val="006F5F2E"/>
    <w:rsid w:val="006F60A2"/>
    <w:rsid w:val="006F61B9"/>
    <w:rsid w:val="006F6F09"/>
    <w:rsid w:val="006F6FC7"/>
    <w:rsid w:val="006F6FEB"/>
    <w:rsid w:val="006F719B"/>
    <w:rsid w:val="006F746C"/>
    <w:rsid w:val="006F77B1"/>
    <w:rsid w:val="006F7931"/>
    <w:rsid w:val="00700B6B"/>
    <w:rsid w:val="00700BB6"/>
    <w:rsid w:val="00700CA7"/>
    <w:rsid w:val="00701408"/>
    <w:rsid w:val="00701624"/>
    <w:rsid w:val="00701C94"/>
    <w:rsid w:val="00701F9B"/>
    <w:rsid w:val="00702515"/>
    <w:rsid w:val="0070256D"/>
    <w:rsid w:val="00703902"/>
    <w:rsid w:val="00703A70"/>
    <w:rsid w:val="00704475"/>
    <w:rsid w:val="007053B9"/>
    <w:rsid w:val="0070588B"/>
    <w:rsid w:val="00705A34"/>
    <w:rsid w:val="00705D63"/>
    <w:rsid w:val="0070658A"/>
    <w:rsid w:val="00707CB8"/>
    <w:rsid w:val="007100B4"/>
    <w:rsid w:val="0071138A"/>
    <w:rsid w:val="0071147D"/>
    <w:rsid w:val="007116EC"/>
    <w:rsid w:val="00711C9A"/>
    <w:rsid w:val="00711CC0"/>
    <w:rsid w:val="007127C2"/>
    <w:rsid w:val="00712BE0"/>
    <w:rsid w:val="00712EBA"/>
    <w:rsid w:val="0071325A"/>
    <w:rsid w:val="00713262"/>
    <w:rsid w:val="00713460"/>
    <w:rsid w:val="007139B7"/>
    <w:rsid w:val="0071445A"/>
    <w:rsid w:val="0071483F"/>
    <w:rsid w:val="00714B18"/>
    <w:rsid w:val="0071517A"/>
    <w:rsid w:val="0071522A"/>
    <w:rsid w:val="007152DF"/>
    <w:rsid w:val="00715ABF"/>
    <w:rsid w:val="00715E17"/>
    <w:rsid w:val="00716264"/>
    <w:rsid w:val="00716308"/>
    <w:rsid w:val="00716630"/>
    <w:rsid w:val="007169EF"/>
    <w:rsid w:val="00716FAC"/>
    <w:rsid w:val="00717280"/>
    <w:rsid w:val="007175BE"/>
    <w:rsid w:val="00717859"/>
    <w:rsid w:val="00717AF2"/>
    <w:rsid w:val="00717C7A"/>
    <w:rsid w:val="00717D9A"/>
    <w:rsid w:val="00717F9A"/>
    <w:rsid w:val="0072001E"/>
    <w:rsid w:val="00720168"/>
    <w:rsid w:val="00720489"/>
    <w:rsid w:val="00720995"/>
    <w:rsid w:val="00721873"/>
    <w:rsid w:val="00721B1B"/>
    <w:rsid w:val="00721D07"/>
    <w:rsid w:val="00721EE0"/>
    <w:rsid w:val="00721F0B"/>
    <w:rsid w:val="007220FC"/>
    <w:rsid w:val="007222DD"/>
    <w:rsid w:val="00722520"/>
    <w:rsid w:val="007227B5"/>
    <w:rsid w:val="00722C01"/>
    <w:rsid w:val="00722D73"/>
    <w:rsid w:val="007239DB"/>
    <w:rsid w:val="00723B32"/>
    <w:rsid w:val="00723D33"/>
    <w:rsid w:val="00723E83"/>
    <w:rsid w:val="00725230"/>
    <w:rsid w:val="0072794E"/>
    <w:rsid w:val="007329B9"/>
    <w:rsid w:val="0073308E"/>
    <w:rsid w:val="00733299"/>
    <w:rsid w:val="007335D5"/>
    <w:rsid w:val="00733D0A"/>
    <w:rsid w:val="007340DB"/>
    <w:rsid w:val="00734160"/>
    <w:rsid w:val="00734C6E"/>
    <w:rsid w:val="00735031"/>
    <w:rsid w:val="00735094"/>
    <w:rsid w:val="007350CC"/>
    <w:rsid w:val="007358C1"/>
    <w:rsid w:val="00735ADE"/>
    <w:rsid w:val="00735DBA"/>
    <w:rsid w:val="0073607C"/>
    <w:rsid w:val="00736431"/>
    <w:rsid w:val="00737153"/>
    <w:rsid w:val="007372F8"/>
    <w:rsid w:val="00737351"/>
    <w:rsid w:val="00737ACD"/>
    <w:rsid w:val="00737CE5"/>
    <w:rsid w:val="007402D6"/>
    <w:rsid w:val="00740366"/>
    <w:rsid w:val="0074046D"/>
    <w:rsid w:val="007418C3"/>
    <w:rsid w:val="00741923"/>
    <w:rsid w:val="00741C78"/>
    <w:rsid w:val="00742A09"/>
    <w:rsid w:val="00743401"/>
    <w:rsid w:val="00744018"/>
    <w:rsid w:val="00745335"/>
    <w:rsid w:val="007457AE"/>
    <w:rsid w:val="007457E2"/>
    <w:rsid w:val="00745B86"/>
    <w:rsid w:val="00746060"/>
    <w:rsid w:val="00746335"/>
    <w:rsid w:val="007467D4"/>
    <w:rsid w:val="0074690B"/>
    <w:rsid w:val="0074692E"/>
    <w:rsid w:val="007469A1"/>
    <w:rsid w:val="00746F98"/>
    <w:rsid w:val="00747027"/>
    <w:rsid w:val="007500A3"/>
    <w:rsid w:val="007503D5"/>
    <w:rsid w:val="007508E1"/>
    <w:rsid w:val="0075099B"/>
    <w:rsid w:val="007509C7"/>
    <w:rsid w:val="00751024"/>
    <w:rsid w:val="007512F9"/>
    <w:rsid w:val="00751BB5"/>
    <w:rsid w:val="00751BF5"/>
    <w:rsid w:val="00752162"/>
    <w:rsid w:val="0075290A"/>
    <w:rsid w:val="007530DA"/>
    <w:rsid w:val="0075312B"/>
    <w:rsid w:val="00753A71"/>
    <w:rsid w:val="00754DB8"/>
    <w:rsid w:val="00754F63"/>
    <w:rsid w:val="007551E4"/>
    <w:rsid w:val="00755B4D"/>
    <w:rsid w:val="00755DD8"/>
    <w:rsid w:val="00755E93"/>
    <w:rsid w:val="00755EEE"/>
    <w:rsid w:val="007562C4"/>
    <w:rsid w:val="007564B9"/>
    <w:rsid w:val="007565A2"/>
    <w:rsid w:val="00756887"/>
    <w:rsid w:val="00756E1C"/>
    <w:rsid w:val="007573FA"/>
    <w:rsid w:val="007575E7"/>
    <w:rsid w:val="00757623"/>
    <w:rsid w:val="00757794"/>
    <w:rsid w:val="007606D6"/>
    <w:rsid w:val="00760898"/>
    <w:rsid w:val="00760A74"/>
    <w:rsid w:val="00760DA6"/>
    <w:rsid w:val="0076203F"/>
    <w:rsid w:val="007620B7"/>
    <w:rsid w:val="007624F9"/>
    <w:rsid w:val="0076288C"/>
    <w:rsid w:val="00762A99"/>
    <w:rsid w:val="00763C84"/>
    <w:rsid w:val="00763FF7"/>
    <w:rsid w:val="0076423D"/>
    <w:rsid w:val="007653E8"/>
    <w:rsid w:val="00765E65"/>
    <w:rsid w:val="007661C4"/>
    <w:rsid w:val="007667D4"/>
    <w:rsid w:val="00766E7E"/>
    <w:rsid w:val="00766F5A"/>
    <w:rsid w:val="00767841"/>
    <w:rsid w:val="00767C33"/>
    <w:rsid w:val="00767E43"/>
    <w:rsid w:val="0077041C"/>
    <w:rsid w:val="00770599"/>
    <w:rsid w:val="007709C6"/>
    <w:rsid w:val="00770E7F"/>
    <w:rsid w:val="00771807"/>
    <w:rsid w:val="00771A6E"/>
    <w:rsid w:val="00772396"/>
    <w:rsid w:val="007723BB"/>
    <w:rsid w:val="00772629"/>
    <w:rsid w:val="00772B67"/>
    <w:rsid w:val="007731B2"/>
    <w:rsid w:val="00773539"/>
    <w:rsid w:val="007735BA"/>
    <w:rsid w:val="0077502A"/>
    <w:rsid w:val="00775C12"/>
    <w:rsid w:val="007768CE"/>
    <w:rsid w:val="00776D77"/>
    <w:rsid w:val="00776FF7"/>
    <w:rsid w:val="00777195"/>
    <w:rsid w:val="00777365"/>
    <w:rsid w:val="00777664"/>
    <w:rsid w:val="0078018E"/>
    <w:rsid w:val="00780A76"/>
    <w:rsid w:val="00780D7D"/>
    <w:rsid w:val="0078156B"/>
    <w:rsid w:val="00781597"/>
    <w:rsid w:val="0078196A"/>
    <w:rsid w:val="00781B97"/>
    <w:rsid w:val="0078216B"/>
    <w:rsid w:val="007826E9"/>
    <w:rsid w:val="00782869"/>
    <w:rsid w:val="007838AC"/>
    <w:rsid w:val="0078455D"/>
    <w:rsid w:val="007848E4"/>
    <w:rsid w:val="00784931"/>
    <w:rsid w:val="00785234"/>
    <w:rsid w:val="0078527F"/>
    <w:rsid w:val="0078663E"/>
    <w:rsid w:val="00787195"/>
    <w:rsid w:val="00787F0D"/>
    <w:rsid w:val="007900DC"/>
    <w:rsid w:val="007903CD"/>
    <w:rsid w:val="00790A03"/>
    <w:rsid w:val="00790C7C"/>
    <w:rsid w:val="00790E97"/>
    <w:rsid w:val="00791492"/>
    <w:rsid w:val="00791BD4"/>
    <w:rsid w:val="007926A6"/>
    <w:rsid w:val="007931DE"/>
    <w:rsid w:val="0079355D"/>
    <w:rsid w:val="0079380E"/>
    <w:rsid w:val="0079393A"/>
    <w:rsid w:val="00794047"/>
    <w:rsid w:val="00794A6D"/>
    <w:rsid w:val="00794D57"/>
    <w:rsid w:val="00794D58"/>
    <w:rsid w:val="00795392"/>
    <w:rsid w:val="007953AE"/>
    <w:rsid w:val="007954BF"/>
    <w:rsid w:val="00795867"/>
    <w:rsid w:val="00795CD6"/>
    <w:rsid w:val="007961B7"/>
    <w:rsid w:val="00796987"/>
    <w:rsid w:val="007A324E"/>
    <w:rsid w:val="007A36D8"/>
    <w:rsid w:val="007A383E"/>
    <w:rsid w:val="007A3B53"/>
    <w:rsid w:val="007A42BC"/>
    <w:rsid w:val="007A455A"/>
    <w:rsid w:val="007A455D"/>
    <w:rsid w:val="007A4809"/>
    <w:rsid w:val="007A4A08"/>
    <w:rsid w:val="007A4DF7"/>
    <w:rsid w:val="007A5B3F"/>
    <w:rsid w:val="007A5DE1"/>
    <w:rsid w:val="007A5E49"/>
    <w:rsid w:val="007A6D68"/>
    <w:rsid w:val="007A775D"/>
    <w:rsid w:val="007A7B44"/>
    <w:rsid w:val="007A7C8E"/>
    <w:rsid w:val="007A7F44"/>
    <w:rsid w:val="007B0BF7"/>
    <w:rsid w:val="007B1206"/>
    <w:rsid w:val="007B1A47"/>
    <w:rsid w:val="007B2B28"/>
    <w:rsid w:val="007B4433"/>
    <w:rsid w:val="007B4C51"/>
    <w:rsid w:val="007B4E1E"/>
    <w:rsid w:val="007B5741"/>
    <w:rsid w:val="007B5ADA"/>
    <w:rsid w:val="007B5AE1"/>
    <w:rsid w:val="007B6B39"/>
    <w:rsid w:val="007B763B"/>
    <w:rsid w:val="007B7B4A"/>
    <w:rsid w:val="007B7BFE"/>
    <w:rsid w:val="007B7E68"/>
    <w:rsid w:val="007C0106"/>
    <w:rsid w:val="007C03B3"/>
    <w:rsid w:val="007C0476"/>
    <w:rsid w:val="007C0624"/>
    <w:rsid w:val="007C0FBB"/>
    <w:rsid w:val="007C0FEC"/>
    <w:rsid w:val="007C0FF4"/>
    <w:rsid w:val="007C152F"/>
    <w:rsid w:val="007C17C7"/>
    <w:rsid w:val="007C1CE8"/>
    <w:rsid w:val="007C1E07"/>
    <w:rsid w:val="007C1E5A"/>
    <w:rsid w:val="007C363D"/>
    <w:rsid w:val="007C3AE3"/>
    <w:rsid w:val="007C3BC1"/>
    <w:rsid w:val="007C3CC9"/>
    <w:rsid w:val="007C3DE0"/>
    <w:rsid w:val="007C4158"/>
    <w:rsid w:val="007C4A6D"/>
    <w:rsid w:val="007C5D8D"/>
    <w:rsid w:val="007C60B7"/>
    <w:rsid w:val="007C62A2"/>
    <w:rsid w:val="007C6732"/>
    <w:rsid w:val="007C6E21"/>
    <w:rsid w:val="007C7157"/>
    <w:rsid w:val="007C72A7"/>
    <w:rsid w:val="007C7B2E"/>
    <w:rsid w:val="007C7C9B"/>
    <w:rsid w:val="007D0119"/>
    <w:rsid w:val="007D03E0"/>
    <w:rsid w:val="007D0E67"/>
    <w:rsid w:val="007D12BF"/>
    <w:rsid w:val="007D176C"/>
    <w:rsid w:val="007D22AE"/>
    <w:rsid w:val="007D4E02"/>
    <w:rsid w:val="007D5D21"/>
    <w:rsid w:val="007D60DF"/>
    <w:rsid w:val="007D612F"/>
    <w:rsid w:val="007D635A"/>
    <w:rsid w:val="007D6BA7"/>
    <w:rsid w:val="007D6CA8"/>
    <w:rsid w:val="007D7679"/>
    <w:rsid w:val="007D76CD"/>
    <w:rsid w:val="007D789A"/>
    <w:rsid w:val="007D79D6"/>
    <w:rsid w:val="007E04CD"/>
    <w:rsid w:val="007E0724"/>
    <w:rsid w:val="007E129F"/>
    <w:rsid w:val="007E1A36"/>
    <w:rsid w:val="007E1BD8"/>
    <w:rsid w:val="007E1F65"/>
    <w:rsid w:val="007E220E"/>
    <w:rsid w:val="007E2411"/>
    <w:rsid w:val="007E2AF5"/>
    <w:rsid w:val="007E3D33"/>
    <w:rsid w:val="007E4CAA"/>
    <w:rsid w:val="007E5132"/>
    <w:rsid w:val="007E5859"/>
    <w:rsid w:val="007E58D9"/>
    <w:rsid w:val="007E755A"/>
    <w:rsid w:val="007E7BAF"/>
    <w:rsid w:val="007F08C3"/>
    <w:rsid w:val="007F0D15"/>
    <w:rsid w:val="007F1015"/>
    <w:rsid w:val="007F117D"/>
    <w:rsid w:val="007F1C41"/>
    <w:rsid w:val="007F1D07"/>
    <w:rsid w:val="007F4740"/>
    <w:rsid w:val="007F4CB6"/>
    <w:rsid w:val="007F50D9"/>
    <w:rsid w:val="007F5169"/>
    <w:rsid w:val="007F5427"/>
    <w:rsid w:val="007F5C40"/>
    <w:rsid w:val="007F5DAC"/>
    <w:rsid w:val="007F6590"/>
    <w:rsid w:val="007F6613"/>
    <w:rsid w:val="007F67A3"/>
    <w:rsid w:val="007F6817"/>
    <w:rsid w:val="007F774E"/>
    <w:rsid w:val="007F7997"/>
    <w:rsid w:val="007F7E86"/>
    <w:rsid w:val="00800340"/>
    <w:rsid w:val="0080080E"/>
    <w:rsid w:val="00800BE5"/>
    <w:rsid w:val="00801A9A"/>
    <w:rsid w:val="0080236F"/>
    <w:rsid w:val="00802580"/>
    <w:rsid w:val="00802C4E"/>
    <w:rsid w:val="00803418"/>
    <w:rsid w:val="008035ED"/>
    <w:rsid w:val="00804C16"/>
    <w:rsid w:val="0080511B"/>
    <w:rsid w:val="00805732"/>
    <w:rsid w:val="00805A0C"/>
    <w:rsid w:val="00805B37"/>
    <w:rsid w:val="00805BAF"/>
    <w:rsid w:val="00807969"/>
    <w:rsid w:val="00807E8B"/>
    <w:rsid w:val="0081015D"/>
    <w:rsid w:val="008107F6"/>
    <w:rsid w:val="00811B13"/>
    <w:rsid w:val="00811B4D"/>
    <w:rsid w:val="00811E51"/>
    <w:rsid w:val="00812A3B"/>
    <w:rsid w:val="00812E1A"/>
    <w:rsid w:val="00812EA9"/>
    <w:rsid w:val="00812EAA"/>
    <w:rsid w:val="00813E3D"/>
    <w:rsid w:val="00813E6E"/>
    <w:rsid w:val="00814138"/>
    <w:rsid w:val="00814BF6"/>
    <w:rsid w:val="00814EF9"/>
    <w:rsid w:val="00815740"/>
    <w:rsid w:val="00815A62"/>
    <w:rsid w:val="00816393"/>
    <w:rsid w:val="008167D0"/>
    <w:rsid w:val="00816B24"/>
    <w:rsid w:val="00816EF2"/>
    <w:rsid w:val="00817132"/>
    <w:rsid w:val="0081778C"/>
    <w:rsid w:val="00817998"/>
    <w:rsid w:val="008204E0"/>
    <w:rsid w:val="00820652"/>
    <w:rsid w:val="00821218"/>
    <w:rsid w:val="00821328"/>
    <w:rsid w:val="00821748"/>
    <w:rsid w:val="00821F37"/>
    <w:rsid w:val="008223E3"/>
    <w:rsid w:val="00822E74"/>
    <w:rsid w:val="00823249"/>
    <w:rsid w:val="00823834"/>
    <w:rsid w:val="00823DC7"/>
    <w:rsid w:val="00824012"/>
    <w:rsid w:val="00824246"/>
    <w:rsid w:val="00824381"/>
    <w:rsid w:val="00824A92"/>
    <w:rsid w:val="00824B21"/>
    <w:rsid w:val="00825248"/>
    <w:rsid w:val="00825772"/>
    <w:rsid w:val="00825967"/>
    <w:rsid w:val="00825BC1"/>
    <w:rsid w:val="00825CF3"/>
    <w:rsid w:val="0082617B"/>
    <w:rsid w:val="008263CC"/>
    <w:rsid w:val="00826D4C"/>
    <w:rsid w:val="008274C5"/>
    <w:rsid w:val="0082787D"/>
    <w:rsid w:val="00827B11"/>
    <w:rsid w:val="00830019"/>
    <w:rsid w:val="0083017D"/>
    <w:rsid w:val="008301EC"/>
    <w:rsid w:val="00830609"/>
    <w:rsid w:val="008310E3"/>
    <w:rsid w:val="00831741"/>
    <w:rsid w:val="008317A2"/>
    <w:rsid w:val="008317F5"/>
    <w:rsid w:val="00831AA6"/>
    <w:rsid w:val="00832D2B"/>
    <w:rsid w:val="00832FB3"/>
    <w:rsid w:val="00833337"/>
    <w:rsid w:val="00833688"/>
    <w:rsid w:val="00834B85"/>
    <w:rsid w:val="008355FC"/>
    <w:rsid w:val="008357ED"/>
    <w:rsid w:val="00835A65"/>
    <w:rsid w:val="008363F4"/>
    <w:rsid w:val="00836496"/>
    <w:rsid w:val="00837B40"/>
    <w:rsid w:val="00840A1E"/>
    <w:rsid w:val="00841176"/>
    <w:rsid w:val="00841812"/>
    <w:rsid w:val="008430FE"/>
    <w:rsid w:val="0084344F"/>
    <w:rsid w:val="00843517"/>
    <w:rsid w:val="008435C5"/>
    <w:rsid w:val="00843849"/>
    <w:rsid w:val="00843C92"/>
    <w:rsid w:val="00843DB5"/>
    <w:rsid w:val="008440C6"/>
    <w:rsid w:val="008442B5"/>
    <w:rsid w:val="0084479B"/>
    <w:rsid w:val="00844889"/>
    <w:rsid w:val="00844CDD"/>
    <w:rsid w:val="0084568A"/>
    <w:rsid w:val="0084591F"/>
    <w:rsid w:val="0084606F"/>
    <w:rsid w:val="00846A5B"/>
    <w:rsid w:val="0084707B"/>
    <w:rsid w:val="008473B5"/>
    <w:rsid w:val="0085068C"/>
    <w:rsid w:val="00850CB4"/>
    <w:rsid w:val="00850E7C"/>
    <w:rsid w:val="00851180"/>
    <w:rsid w:val="0085192C"/>
    <w:rsid w:val="00851AE1"/>
    <w:rsid w:val="00851EB3"/>
    <w:rsid w:val="00852865"/>
    <w:rsid w:val="00852BFB"/>
    <w:rsid w:val="00852C22"/>
    <w:rsid w:val="00852D6F"/>
    <w:rsid w:val="008531C9"/>
    <w:rsid w:val="008535FC"/>
    <w:rsid w:val="00853911"/>
    <w:rsid w:val="00853CE0"/>
    <w:rsid w:val="00853FF7"/>
    <w:rsid w:val="0085402A"/>
    <w:rsid w:val="008549BB"/>
    <w:rsid w:val="008549C9"/>
    <w:rsid w:val="0085517D"/>
    <w:rsid w:val="008554F6"/>
    <w:rsid w:val="00855531"/>
    <w:rsid w:val="008558EB"/>
    <w:rsid w:val="00855F81"/>
    <w:rsid w:val="0085669A"/>
    <w:rsid w:val="00856A62"/>
    <w:rsid w:val="00856BA9"/>
    <w:rsid w:val="00856F5C"/>
    <w:rsid w:val="00857416"/>
    <w:rsid w:val="00857A58"/>
    <w:rsid w:val="00857EF1"/>
    <w:rsid w:val="008601E4"/>
    <w:rsid w:val="00860279"/>
    <w:rsid w:val="008603FF"/>
    <w:rsid w:val="008607BF"/>
    <w:rsid w:val="00860994"/>
    <w:rsid w:val="00860AF8"/>
    <w:rsid w:val="00860AFA"/>
    <w:rsid w:val="00860C70"/>
    <w:rsid w:val="00860D1E"/>
    <w:rsid w:val="00861584"/>
    <w:rsid w:val="00861651"/>
    <w:rsid w:val="00862CFD"/>
    <w:rsid w:val="00863A30"/>
    <w:rsid w:val="00863C1A"/>
    <w:rsid w:val="00863E67"/>
    <w:rsid w:val="0086415D"/>
    <w:rsid w:val="00864303"/>
    <w:rsid w:val="008648A7"/>
    <w:rsid w:val="00865038"/>
    <w:rsid w:val="008656F1"/>
    <w:rsid w:val="008658B3"/>
    <w:rsid w:val="00866259"/>
    <w:rsid w:val="0086626A"/>
    <w:rsid w:val="00866981"/>
    <w:rsid w:val="008672F1"/>
    <w:rsid w:val="00867582"/>
    <w:rsid w:val="00867B3A"/>
    <w:rsid w:val="0087058B"/>
    <w:rsid w:val="008706E5"/>
    <w:rsid w:val="008708E9"/>
    <w:rsid w:val="00870E70"/>
    <w:rsid w:val="00871D81"/>
    <w:rsid w:val="0087315B"/>
    <w:rsid w:val="0087351B"/>
    <w:rsid w:val="008735E9"/>
    <w:rsid w:val="0087390B"/>
    <w:rsid w:val="0087397F"/>
    <w:rsid w:val="00873EFC"/>
    <w:rsid w:val="00873F18"/>
    <w:rsid w:val="00874A41"/>
    <w:rsid w:val="00874AC5"/>
    <w:rsid w:val="00874AD0"/>
    <w:rsid w:val="00874BEA"/>
    <w:rsid w:val="00874BFF"/>
    <w:rsid w:val="008755F9"/>
    <w:rsid w:val="008763D2"/>
    <w:rsid w:val="00876587"/>
    <w:rsid w:val="00876FBE"/>
    <w:rsid w:val="008771F4"/>
    <w:rsid w:val="008776D4"/>
    <w:rsid w:val="00877855"/>
    <w:rsid w:val="00880DB1"/>
    <w:rsid w:val="00881336"/>
    <w:rsid w:val="008814C7"/>
    <w:rsid w:val="008818BF"/>
    <w:rsid w:val="00881EC7"/>
    <w:rsid w:val="008825A1"/>
    <w:rsid w:val="00883355"/>
    <w:rsid w:val="0088373E"/>
    <w:rsid w:val="00883943"/>
    <w:rsid w:val="00883DE8"/>
    <w:rsid w:val="00883E42"/>
    <w:rsid w:val="008841DC"/>
    <w:rsid w:val="00884E3F"/>
    <w:rsid w:val="00884EF8"/>
    <w:rsid w:val="00884F8B"/>
    <w:rsid w:val="00885B1F"/>
    <w:rsid w:val="00886817"/>
    <w:rsid w:val="00887360"/>
    <w:rsid w:val="0088758E"/>
    <w:rsid w:val="00887716"/>
    <w:rsid w:val="00887C7B"/>
    <w:rsid w:val="00887CB7"/>
    <w:rsid w:val="0089000B"/>
    <w:rsid w:val="00890548"/>
    <w:rsid w:val="00890825"/>
    <w:rsid w:val="00891097"/>
    <w:rsid w:val="00891110"/>
    <w:rsid w:val="008911E5"/>
    <w:rsid w:val="00892E64"/>
    <w:rsid w:val="008931DE"/>
    <w:rsid w:val="0089493B"/>
    <w:rsid w:val="00894EEB"/>
    <w:rsid w:val="0089548D"/>
    <w:rsid w:val="00895978"/>
    <w:rsid w:val="00896DF2"/>
    <w:rsid w:val="008A0071"/>
    <w:rsid w:val="008A0084"/>
    <w:rsid w:val="008A06DC"/>
    <w:rsid w:val="008A0881"/>
    <w:rsid w:val="008A1334"/>
    <w:rsid w:val="008A1EDB"/>
    <w:rsid w:val="008A2290"/>
    <w:rsid w:val="008A28D6"/>
    <w:rsid w:val="008A3346"/>
    <w:rsid w:val="008A4145"/>
    <w:rsid w:val="008A4331"/>
    <w:rsid w:val="008A43EA"/>
    <w:rsid w:val="008A460C"/>
    <w:rsid w:val="008A506D"/>
    <w:rsid w:val="008A5CC4"/>
    <w:rsid w:val="008A5F22"/>
    <w:rsid w:val="008A6B93"/>
    <w:rsid w:val="008A7013"/>
    <w:rsid w:val="008A7CEE"/>
    <w:rsid w:val="008B052F"/>
    <w:rsid w:val="008B0E2A"/>
    <w:rsid w:val="008B0FD7"/>
    <w:rsid w:val="008B2A8C"/>
    <w:rsid w:val="008B353E"/>
    <w:rsid w:val="008B3BF9"/>
    <w:rsid w:val="008B423B"/>
    <w:rsid w:val="008B452B"/>
    <w:rsid w:val="008B4E04"/>
    <w:rsid w:val="008B534E"/>
    <w:rsid w:val="008B54F3"/>
    <w:rsid w:val="008B563C"/>
    <w:rsid w:val="008B587A"/>
    <w:rsid w:val="008B5A4C"/>
    <w:rsid w:val="008B7282"/>
    <w:rsid w:val="008B7C37"/>
    <w:rsid w:val="008C0023"/>
    <w:rsid w:val="008C0E18"/>
    <w:rsid w:val="008C1021"/>
    <w:rsid w:val="008C28A9"/>
    <w:rsid w:val="008C2B1F"/>
    <w:rsid w:val="008C2E63"/>
    <w:rsid w:val="008C310D"/>
    <w:rsid w:val="008C343A"/>
    <w:rsid w:val="008C35CE"/>
    <w:rsid w:val="008C3976"/>
    <w:rsid w:val="008C3ABE"/>
    <w:rsid w:val="008C47F5"/>
    <w:rsid w:val="008C47F6"/>
    <w:rsid w:val="008C4968"/>
    <w:rsid w:val="008C50CE"/>
    <w:rsid w:val="008C53C9"/>
    <w:rsid w:val="008C546B"/>
    <w:rsid w:val="008C558C"/>
    <w:rsid w:val="008C5EF1"/>
    <w:rsid w:val="008C6271"/>
    <w:rsid w:val="008C62F2"/>
    <w:rsid w:val="008C6455"/>
    <w:rsid w:val="008C7280"/>
    <w:rsid w:val="008D023F"/>
    <w:rsid w:val="008D031C"/>
    <w:rsid w:val="008D0635"/>
    <w:rsid w:val="008D0FC2"/>
    <w:rsid w:val="008D1292"/>
    <w:rsid w:val="008D15F9"/>
    <w:rsid w:val="008D1A96"/>
    <w:rsid w:val="008D1FA2"/>
    <w:rsid w:val="008D20B7"/>
    <w:rsid w:val="008D268E"/>
    <w:rsid w:val="008D2CEE"/>
    <w:rsid w:val="008D2D1A"/>
    <w:rsid w:val="008D2D2D"/>
    <w:rsid w:val="008D2DDC"/>
    <w:rsid w:val="008D3286"/>
    <w:rsid w:val="008D32A6"/>
    <w:rsid w:val="008D3565"/>
    <w:rsid w:val="008D4116"/>
    <w:rsid w:val="008D462F"/>
    <w:rsid w:val="008D4AD4"/>
    <w:rsid w:val="008D4C8B"/>
    <w:rsid w:val="008D532E"/>
    <w:rsid w:val="008D5C23"/>
    <w:rsid w:val="008D6323"/>
    <w:rsid w:val="008D6ABC"/>
    <w:rsid w:val="008D6E4D"/>
    <w:rsid w:val="008D6FA3"/>
    <w:rsid w:val="008D7154"/>
    <w:rsid w:val="008D7790"/>
    <w:rsid w:val="008D779C"/>
    <w:rsid w:val="008D7CFC"/>
    <w:rsid w:val="008D7FD3"/>
    <w:rsid w:val="008E0459"/>
    <w:rsid w:val="008E246A"/>
    <w:rsid w:val="008E259B"/>
    <w:rsid w:val="008E2900"/>
    <w:rsid w:val="008E32D1"/>
    <w:rsid w:val="008E4309"/>
    <w:rsid w:val="008E48F7"/>
    <w:rsid w:val="008E4C8D"/>
    <w:rsid w:val="008E4D65"/>
    <w:rsid w:val="008E56E9"/>
    <w:rsid w:val="008E5CE7"/>
    <w:rsid w:val="008E6535"/>
    <w:rsid w:val="008E666E"/>
    <w:rsid w:val="008E6734"/>
    <w:rsid w:val="008E796D"/>
    <w:rsid w:val="008F008C"/>
    <w:rsid w:val="008F01CE"/>
    <w:rsid w:val="008F02A0"/>
    <w:rsid w:val="008F0C7F"/>
    <w:rsid w:val="008F1428"/>
    <w:rsid w:val="008F19BD"/>
    <w:rsid w:val="008F21BA"/>
    <w:rsid w:val="008F24BF"/>
    <w:rsid w:val="008F2BE1"/>
    <w:rsid w:val="008F325F"/>
    <w:rsid w:val="008F3602"/>
    <w:rsid w:val="008F38F3"/>
    <w:rsid w:val="008F3E21"/>
    <w:rsid w:val="008F48C4"/>
    <w:rsid w:val="008F535F"/>
    <w:rsid w:val="008F5558"/>
    <w:rsid w:val="008F7328"/>
    <w:rsid w:val="00900146"/>
    <w:rsid w:val="0090050B"/>
    <w:rsid w:val="0090062E"/>
    <w:rsid w:val="00901B53"/>
    <w:rsid w:val="00901D33"/>
    <w:rsid w:val="009025C3"/>
    <w:rsid w:val="0090304F"/>
    <w:rsid w:val="00904A9A"/>
    <w:rsid w:val="00904AC2"/>
    <w:rsid w:val="00904E8C"/>
    <w:rsid w:val="009059CA"/>
    <w:rsid w:val="00905D1D"/>
    <w:rsid w:val="00905F27"/>
    <w:rsid w:val="009061B6"/>
    <w:rsid w:val="0090647C"/>
    <w:rsid w:val="00906A50"/>
    <w:rsid w:val="00906BC7"/>
    <w:rsid w:val="00910975"/>
    <w:rsid w:val="00911615"/>
    <w:rsid w:val="009117B4"/>
    <w:rsid w:val="009118C3"/>
    <w:rsid w:val="00912329"/>
    <w:rsid w:val="00912C12"/>
    <w:rsid w:val="00912ECD"/>
    <w:rsid w:val="00913DAA"/>
    <w:rsid w:val="00913E8D"/>
    <w:rsid w:val="0091417B"/>
    <w:rsid w:val="00914853"/>
    <w:rsid w:val="00915526"/>
    <w:rsid w:val="009156A1"/>
    <w:rsid w:val="00916081"/>
    <w:rsid w:val="009162B5"/>
    <w:rsid w:val="009162E7"/>
    <w:rsid w:val="009167F9"/>
    <w:rsid w:val="00916CBB"/>
    <w:rsid w:val="009200A9"/>
    <w:rsid w:val="00920491"/>
    <w:rsid w:val="00920C1C"/>
    <w:rsid w:val="0092236F"/>
    <w:rsid w:val="009226DC"/>
    <w:rsid w:val="00922860"/>
    <w:rsid w:val="009229D2"/>
    <w:rsid w:val="00923764"/>
    <w:rsid w:val="00923C95"/>
    <w:rsid w:val="00923D4A"/>
    <w:rsid w:val="009243A3"/>
    <w:rsid w:val="009243B9"/>
    <w:rsid w:val="00924559"/>
    <w:rsid w:val="0092537E"/>
    <w:rsid w:val="00925500"/>
    <w:rsid w:val="00925B9E"/>
    <w:rsid w:val="00925F2C"/>
    <w:rsid w:val="00926CB9"/>
    <w:rsid w:val="00926E00"/>
    <w:rsid w:val="0092713C"/>
    <w:rsid w:val="009276F4"/>
    <w:rsid w:val="00927C95"/>
    <w:rsid w:val="00927EDB"/>
    <w:rsid w:val="00927EEC"/>
    <w:rsid w:val="009300D1"/>
    <w:rsid w:val="00930674"/>
    <w:rsid w:val="00930F6B"/>
    <w:rsid w:val="009310F2"/>
    <w:rsid w:val="00931B38"/>
    <w:rsid w:val="00932694"/>
    <w:rsid w:val="0093269D"/>
    <w:rsid w:val="00932850"/>
    <w:rsid w:val="00932B11"/>
    <w:rsid w:val="00933043"/>
    <w:rsid w:val="009335C5"/>
    <w:rsid w:val="0093364E"/>
    <w:rsid w:val="00933ABB"/>
    <w:rsid w:val="00933C77"/>
    <w:rsid w:val="0093432F"/>
    <w:rsid w:val="009345E7"/>
    <w:rsid w:val="00934E22"/>
    <w:rsid w:val="009351A3"/>
    <w:rsid w:val="00935553"/>
    <w:rsid w:val="00935A78"/>
    <w:rsid w:val="00936803"/>
    <w:rsid w:val="00936826"/>
    <w:rsid w:val="00936B1A"/>
    <w:rsid w:val="00936E2E"/>
    <w:rsid w:val="009375C1"/>
    <w:rsid w:val="009403A6"/>
    <w:rsid w:val="009408BC"/>
    <w:rsid w:val="0094142B"/>
    <w:rsid w:val="00941905"/>
    <w:rsid w:val="00941A83"/>
    <w:rsid w:val="00941CA4"/>
    <w:rsid w:val="00941F0F"/>
    <w:rsid w:val="00942300"/>
    <w:rsid w:val="00942974"/>
    <w:rsid w:val="00942BCE"/>
    <w:rsid w:val="00943285"/>
    <w:rsid w:val="009432D0"/>
    <w:rsid w:val="009434ED"/>
    <w:rsid w:val="009439FD"/>
    <w:rsid w:val="00943AA6"/>
    <w:rsid w:val="009445EF"/>
    <w:rsid w:val="009447DF"/>
    <w:rsid w:val="00944C8D"/>
    <w:rsid w:val="00945145"/>
    <w:rsid w:val="00945C41"/>
    <w:rsid w:val="00947222"/>
    <w:rsid w:val="0095021A"/>
    <w:rsid w:val="00950CCA"/>
    <w:rsid w:val="0095100E"/>
    <w:rsid w:val="00951819"/>
    <w:rsid w:val="009518A8"/>
    <w:rsid w:val="00953B11"/>
    <w:rsid w:val="00953B93"/>
    <w:rsid w:val="00953BB5"/>
    <w:rsid w:val="00954422"/>
    <w:rsid w:val="009545D3"/>
    <w:rsid w:val="00955122"/>
    <w:rsid w:val="00957207"/>
    <w:rsid w:val="0095777C"/>
    <w:rsid w:val="0095781E"/>
    <w:rsid w:val="0096003F"/>
    <w:rsid w:val="00960425"/>
    <w:rsid w:val="00960498"/>
    <w:rsid w:val="009606DE"/>
    <w:rsid w:val="009609B4"/>
    <w:rsid w:val="00960C97"/>
    <w:rsid w:val="0096106F"/>
    <w:rsid w:val="009616A0"/>
    <w:rsid w:val="00961E74"/>
    <w:rsid w:val="00963109"/>
    <w:rsid w:val="00963658"/>
    <w:rsid w:val="00963ADD"/>
    <w:rsid w:val="00963AE0"/>
    <w:rsid w:val="00964218"/>
    <w:rsid w:val="00964343"/>
    <w:rsid w:val="009648F9"/>
    <w:rsid w:val="00964A63"/>
    <w:rsid w:val="009651C9"/>
    <w:rsid w:val="009656D2"/>
    <w:rsid w:val="0096570F"/>
    <w:rsid w:val="009660AE"/>
    <w:rsid w:val="00966575"/>
    <w:rsid w:val="00966B3D"/>
    <w:rsid w:val="00967476"/>
    <w:rsid w:val="00967D6C"/>
    <w:rsid w:val="00970174"/>
    <w:rsid w:val="00970797"/>
    <w:rsid w:val="00971195"/>
    <w:rsid w:val="00971C86"/>
    <w:rsid w:val="00971F7F"/>
    <w:rsid w:val="0097258A"/>
    <w:rsid w:val="00972912"/>
    <w:rsid w:val="00972BE1"/>
    <w:rsid w:val="0097343F"/>
    <w:rsid w:val="00973508"/>
    <w:rsid w:val="00973515"/>
    <w:rsid w:val="00973923"/>
    <w:rsid w:val="009739E5"/>
    <w:rsid w:val="009746A6"/>
    <w:rsid w:val="00974A6C"/>
    <w:rsid w:val="00974AA8"/>
    <w:rsid w:val="00975828"/>
    <w:rsid w:val="00976CEE"/>
    <w:rsid w:val="00977A83"/>
    <w:rsid w:val="00977CFE"/>
    <w:rsid w:val="00980092"/>
    <w:rsid w:val="00980B3A"/>
    <w:rsid w:val="00980EF0"/>
    <w:rsid w:val="00981C88"/>
    <w:rsid w:val="00981D13"/>
    <w:rsid w:val="0098248D"/>
    <w:rsid w:val="00982C36"/>
    <w:rsid w:val="00982C43"/>
    <w:rsid w:val="009835C5"/>
    <w:rsid w:val="00983BE8"/>
    <w:rsid w:val="0098447D"/>
    <w:rsid w:val="009848FF"/>
    <w:rsid w:val="00984956"/>
    <w:rsid w:val="00984F6C"/>
    <w:rsid w:val="009850F9"/>
    <w:rsid w:val="00986533"/>
    <w:rsid w:val="00986CEE"/>
    <w:rsid w:val="00986E7B"/>
    <w:rsid w:val="0098731C"/>
    <w:rsid w:val="00987B4F"/>
    <w:rsid w:val="00987B79"/>
    <w:rsid w:val="0099056A"/>
    <w:rsid w:val="00991A93"/>
    <w:rsid w:val="009930DE"/>
    <w:rsid w:val="00993424"/>
    <w:rsid w:val="00994392"/>
    <w:rsid w:val="00994DFF"/>
    <w:rsid w:val="00995920"/>
    <w:rsid w:val="00995E2B"/>
    <w:rsid w:val="0099659C"/>
    <w:rsid w:val="00996FCA"/>
    <w:rsid w:val="00996FE1"/>
    <w:rsid w:val="00997064"/>
    <w:rsid w:val="00997C5D"/>
    <w:rsid w:val="009A0562"/>
    <w:rsid w:val="009A0BCE"/>
    <w:rsid w:val="009A0D8A"/>
    <w:rsid w:val="009A10B7"/>
    <w:rsid w:val="009A1CF5"/>
    <w:rsid w:val="009A201B"/>
    <w:rsid w:val="009A25ED"/>
    <w:rsid w:val="009A262A"/>
    <w:rsid w:val="009A277F"/>
    <w:rsid w:val="009A2878"/>
    <w:rsid w:val="009A32C4"/>
    <w:rsid w:val="009A3FE3"/>
    <w:rsid w:val="009A4513"/>
    <w:rsid w:val="009A473E"/>
    <w:rsid w:val="009A48B8"/>
    <w:rsid w:val="009A5939"/>
    <w:rsid w:val="009A593A"/>
    <w:rsid w:val="009A5A04"/>
    <w:rsid w:val="009A5C83"/>
    <w:rsid w:val="009A5CBF"/>
    <w:rsid w:val="009A5F55"/>
    <w:rsid w:val="009A6BA8"/>
    <w:rsid w:val="009A6C9E"/>
    <w:rsid w:val="009A6E09"/>
    <w:rsid w:val="009A714F"/>
    <w:rsid w:val="009A71A3"/>
    <w:rsid w:val="009B0351"/>
    <w:rsid w:val="009B0684"/>
    <w:rsid w:val="009B1134"/>
    <w:rsid w:val="009B1191"/>
    <w:rsid w:val="009B11E3"/>
    <w:rsid w:val="009B1755"/>
    <w:rsid w:val="009B1C7B"/>
    <w:rsid w:val="009B3054"/>
    <w:rsid w:val="009B3B7D"/>
    <w:rsid w:val="009B3CB0"/>
    <w:rsid w:val="009B409B"/>
    <w:rsid w:val="009B42B7"/>
    <w:rsid w:val="009B48A7"/>
    <w:rsid w:val="009B49DB"/>
    <w:rsid w:val="009B4DF0"/>
    <w:rsid w:val="009B508B"/>
    <w:rsid w:val="009B578A"/>
    <w:rsid w:val="009B72EC"/>
    <w:rsid w:val="009B7443"/>
    <w:rsid w:val="009B756E"/>
    <w:rsid w:val="009B772F"/>
    <w:rsid w:val="009C1A98"/>
    <w:rsid w:val="009C1B20"/>
    <w:rsid w:val="009C2A34"/>
    <w:rsid w:val="009C36CA"/>
    <w:rsid w:val="009C3735"/>
    <w:rsid w:val="009C44FC"/>
    <w:rsid w:val="009C4D1F"/>
    <w:rsid w:val="009C5619"/>
    <w:rsid w:val="009C6216"/>
    <w:rsid w:val="009C63CB"/>
    <w:rsid w:val="009D068D"/>
    <w:rsid w:val="009D08D3"/>
    <w:rsid w:val="009D28B3"/>
    <w:rsid w:val="009D2EA7"/>
    <w:rsid w:val="009D305D"/>
    <w:rsid w:val="009D395E"/>
    <w:rsid w:val="009D39FD"/>
    <w:rsid w:val="009D3D43"/>
    <w:rsid w:val="009D3E21"/>
    <w:rsid w:val="009D3EC9"/>
    <w:rsid w:val="009D444F"/>
    <w:rsid w:val="009D4463"/>
    <w:rsid w:val="009D4751"/>
    <w:rsid w:val="009D4B13"/>
    <w:rsid w:val="009D5358"/>
    <w:rsid w:val="009D5B78"/>
    <w:rsid w:val="009D68EE"/>
    <w:rsid w:val="009D693E"/>
    <w:rsid w:val="009D752C"/>
    <w:rsid w:val="009D7815"/>
    <w:rsid w:val="009D7CF9"/>
    <w:rsid w:val="009D7F29"/>
    <w:rsid w:val="009E0364"/>
    <w:rsid w:val="009E0779"/>
    <w:rsid w:val="009E0817"/>
    <w:rsid w:val="009E09A5"/>
    <w:rsid w:val="009E0B6A"/>
    <w:rsid w:val="009E0EA8"/>
    <w:rsid w:val="009E1048"/>
    <w:rsid w:val="009E16B6"/>
    <w:rsid w:val="009E1D5C"/>
    <w:rsid w:val="009E2F04"/>
    <w:rsid w:val="009E2F57"/>
    <w:rsid w:val="009E3177"/>
    <w:rsid w:val="009E32B9"/>
    <w:rsid w:val="009E356A"/>
    <w:rsid w:val="009E3753"/>
    <w:rsid w:val="009E3D65"/>
    <w:rsid w:val="009E4B4F"/>
    <w:rsid w:val="009E5256"/>
    <w:rsid w:val="009E553E"/>
    <w:rsid w:val="009E57DF"/>
    <w:rsid w:val="009E6598"/>
    <w:rsid w:val="009E6802"/>
    <w:rsid w:val="009E685A"/>
    <w:rsid w:val="009E7159"/>
    <w:rsid w:val="009E71A4"/>
    <w:rsid w:val="009E7340"/>
    <w:rsid w:val="009E7B5F"/>
    <w:rsid w:val="009E7E02"/>
    <w:rsid w:val="009F117B"/>
    <w:rsid w:val="009F162C"/>
    <w:rsid w:val="009F20D7"/>
    <w:rsid w:val="009F25C9"/>
    <w:rsid w:val="009F2DCB"/>
    <w:rsid w:val="009F2E95"/>
    <w:rsid w:val="009F3136"/>
    <w:rsid w:val="009F3C5C"/>
    <w:rsid w:val="009F47D1"/>
    <w:rsid w:val="009F4952"/>
    <w:rsid w:val="009F4DEA"/>
    <w:rsid w:val="009F50E7"/>
    <w:rsid w:val="009F55A4"/>
    <w:rsid w:val="009F5EEA"/>
    <w:rsid w:val="009F6D4E"/>
    <w:rsid w:val="009F6F47"/>
    <w:rsid w:val="009F7555"/>
    <w:rsid w:val="009F7E0E"/>
    <w:rsid w:val="009F7EB3"/>
    <w:rsid w:val="00A0023E"/>
    <w:rsid w:val="00A00613"/>
    <w:rsid w:val="00A00A1F"/>
    <w:rsid w:val="00A00CC4"/>
    <w:rsid w:val="00A00FB5"/>
    <w:rsid w:val="00A010AF"/>
    <w:rsid w:val="00A012F9"/>
    <w:rsid w:val="00A021C4"/>
    <w:rsid w:val="00A02296"/>
    <w:rsid w:val="00A02377"/>
    <w:rsid w:val="00A025A8"/>
    <w:rsid w:val="00A02F33"/>
    <w:rsid w:val="00A042B2"/>
    <w:rsid w:val="00A04CEA"/>
    <w:rsid w:val="00A05028"/>
    <w:rsid w:val="00A05BFE"/>
    <w:rsid w:val="00A065A2"/>
    <w:rsid w:val="00A06852"/>
    <w:rsid w:val="00A06E66"/>
    <w:rsid w:val="00A0701A"/>
    <w:rsid w:val="00A10156"/>
    <w:rsid w:val="00A104D4"/>
    <w:rsid w:val="00A10F32"/>
    <w:rsid w:val="00A113EF"/>
    <w:rsid w:val="00A12184"/>
    <w:rsid w:val="00A12CA4"/>
    <w:rsid w:val="00A13068"/>
    <w:rsid w:val="00A13CFD"/>
    <w:rsid w:val="00A1440D"/>
    <w:rsid w:val="00A1463F"/>
    <w:rsid w:val="00A15399"/>
    <w:rsid w:val="00A15578"/>
    <w:rsid w:val="00A156A1"/>
    <w:rsid w:val="00A157BD"/>
    <w:rsid w:val="00A15803"/>
    <w:rsid w:val="00A15BB6"/>
    <w:rsid w:val="00A15DD9"/>
    <w:rsid w:val="00A160FE"/>
    <w:rsid w:val="00A16449"/>
    <w:rsid w:val="00A164E4"/>
    <w:rsid w:val="00A16A88"/>
    <w:rsid w:val="00A16A98"/>
    <w:rsid w:val="00A16DFE"/>
    <w:rsid w:val="00A1795C"/>
    <w:rsid w:val="00A1797E"/>
    <w:rsid w:val="00A21F1F"/>
    <w:rsid w:val="00A23329"/>
    <w:rsid w:val="00A23336"/>
    <w:rsid w:val="00A23456"/>
    <w:rsid w:val="00A2365D"/>
    <w:rsid w:val="00A238FD"/>
    <w:rsid w:val="00A23E03"/>
    <w:rsid w:val="00A24045"/>
    <w:rsid w:val="00A241BD"/>
    <w:rsid w:val="00A25146"/>
    <w:rsid w:val="00A2529F"/>
    <w:rsid w:val="00A25776"/>
    <w:rsid w:val="00A25A33"/>
    <w:rsid w:val="00A260B9"/>
    <w:rsid w:val="00A26494"/>
    <w:rsid w:val="00A2679E"/>
    <w:rsid w:val="00A26FCE"/>
    <w:rsid w:val="00A278A7"/>
    <w:rsid w:val="00A27B91"/>
    <w:rsid w:val="00A27FF1"/>
    <w:rsid w:val="00A30297"/>
    <w:rsid w:val="00A30D5D"/>
    <w:rsid w:val="00A30FCF"/>
    <w:rsid w:val="00A32A0F"/>
    <w:rsid w:val="00A3342E"/>
    <w:rsid w:val="00A345BA"/>
    <w:rsid w:val="00A34CEB"/>
    <w:rsid w:val="00A35377"/>
    <w:rsid w:val="00A356F4"/>
    <w:rsid w:val="00A35CBA"/>
    <w:rsid w:val="00A3603A"/>
    <w:rsid w:val="00A3606C"/>
    <w:rsid w:val="00A3629F"/>
    <w:rsid w:val="00A36931"/>
    <w:rsid w:val="00A36ABC"/>
    <w:rsid w:val="00A376AA"/>
    <w:rsid w:val="00A377B1"/>
    <w:rsid w:val="00A37852"/>
    <w:rsid w:val="00A37990"/>
    <w:rsid w:val="00A3799E"/>
    <w:rsid w:val="00A407A3"/>
    <w:rsid w:val="00A40B94"/>
    <w:rsid w:val="00A41BA2"/>
    <w:rsid w:val="00A41BC2"/>
    <w:rsid w:val="00A421B6"/>
    <w:rsid w:val="00A42B2A"/>
    <w:rsid w:val="00A42C9C"/>
    <w:rsid w:val="00A4312A"/>
    <w:rsid w:val="00A43C25"/>
    <w:rsid w:val="00A44A3B"/>
    <w:rsid w:val="00A45594"/>
    <w:rsid w:val="00A472F8"/>
    <w:rsid w:val="00A4744F"/>
    <w:rsid w:val="00A47BB9"/>
    <w:rsid w:val="00A47EE7"/>
    <w:rsid w:val="00A50304"/>
    <w:rsid w:val="00A50766"/>
    <w:rsid w:val="00A50839"/>
    <w:rsid w:val="00A513BD"/>
    <w:rsid w:val="00A515C2"/>
    <w:rsid w:val="00A517EE"/>
    <w:rsid w:val="00A527C9"/>
    <w:rsid w:val="00A52A8E"/>
    <w:rsid w:val="00A52CCB"/>
    <w:rsid w:val="00A53848"/>
    <w:rsid w:val="00A54097"/>
    <w:rsid w:val="00A5585E"/>
    <w:rsid w:val="00A559A5"/>
    <w:rsid w:val="00A55AF5"/>
    <w:rsid w:val="00A560A9"/>
    <w:rsid w:val="00A5617C"/>
    <w:rsid w:val="00A603BF"/>
    <w:rsid w:val="00A60C2C"/>
    <w:rsid w:val="00A61C36"/>
    <w:rsid w:val="00A61CFC"/>
    <w:rsid w:val="00A61FFD"/>
    <w:rsid w:val="00A6208E"/>
    <w:rsid w:val="00A62389"/>
    <w:rsid w:val="00A625D2"/>
    <w:rsid w:val="00A62D46"/>
    <w:rsid w:val="00A633A3"/>
    <w:rsid w:val="00A63AFC"/>
    <w:rsid w:val="00A63B2C"/>
    <w:rsid w:val="00A63BC9"/>
    <w:rsid w:val="00A647F1"/>
    <w:rsid w:val="00A64F6F"/>
    <w:rsid w:val="00A656CE"/>
    <w:rsid w:val="00A65C93"/>
    <w:rsid w:val="00A66176"/>
    <w:rsid w:val="00A6673D"/>
    <w:rsid w:val="00A66ADD"/>
    <w:rsid w:val="00A66FD1"/>
    <w:rsid w:val="00A670AC"/>
    <w:rsid w:val="00A670EF"/>
    <w:rsid w:val="00A674BD"/>
    <w:rsid w:val="00A67E7D"/>
    <w:rsid w:val="00A700D9"/>
    <w:rsid w:val="00A70356"/>
    <w:rsid w:val="00A703D2"/>
    <w:rsid w:val="00A7047E"/>
    <w:rsid w:val="00A70630"/>
    <w:rsid w:val="00A70FD6"/>
    <w:rsid w:val="00A7107C"/>
    <w:rsid w:val="00A7144B"/>
    <w:rsid w:val="00A7164D"/>
    <w:rsid w:val="00A71B7E"/>
    <w:rsid w:val="00A71DBA"/>
    <w:rsid w:val="00A7233B"/>
    <w:rsid w:val="00A724FF"/>
    <w:rsid w:val="00A726F4"/>
    <w:rsid w:val="00A72EA3"/>
    <w:rsid w:val="00A737CB"/>
    <w:rsid w:val="00A75090"/>
    <w:rsid w:val="00A750FE"/>
    <w:rsid w:val="00A7570E"/>
    <w:rsid w:val="00A7585E"/>
    <w:rsid w:val="00A75A2C"/>
    <w:rsid w:val="00A75FA8"/>
    <w:rsid w:val="00A765FA"/>
    <w:rsid w:val="00A76AC0"/>
    <w:rsid w:val="00A76C08"/>
    <w:rsid w:val="00A77308"/>
    <w:rsid w:val="00A776C2"/>
    <w:rsid w:val="00A77704"/>
    <w:rsid w:val="00A77FEF"/>
    <w:rsid w:val="00A80040"/>
    <w:rsid w:val="00A8036B"/>
    <w:rsid w:val="00A807BE"/>
    <w:rsid w:val="00A82D35"/>
    <w:rsid w:val="00A83267"/>
    <w:rsid w:val="00A83694"/>
    <w:rsid w:val="00A83BD1"/>
    <w:rsid w:val="00A83E37"/>
    <w:rsid w:val="00A8406F"/>
    <w:rsid w:val="00A84AB6"/>
    <w:rsid w:val="00A84F66"/>
    <w:rsid w:val="00A85309"/>
    <w:rsid w:val="00A85472"/>
    <w:rsid w:val="00A8588A"/>
    <w:rsid w:val="00A85939"/>
    <w:rsid w:val="00A86BBF"/>
    <w:rsid w:val="00A86F52"/>
    <w:rsid w:val="00A874C2"/>
    <w:rsid w:val="00A902D2"/>
    <w:rsid w:val="00A90E6D"/>
    <w:rsid w:val="00A90FAA"/>
    <w:rsid w:val="00A91BC7"/>
    <w:rsid w:val="00A91FA9"/>
    <w:rsid w:val="00A92447"/>
    <w:rsid w:val="00A9256B"/>
    <w:rsid w:val="00A92BC5"/>
    <w:rsid w:val="00A93ECC"/>
    <w:rsid w:val="00A94D1F"/>
    <w:rsid w:val="00A9637C"/>
    <w:rsid w:val="00A965E4"/>
    <w:rsid w:val="00A96793"/>
    <w:rsid w:val="00A96DCF"/>
    <w:rsid w:val="00A96FA1"/>
    <w:rsid w:val="00A97008"/>
    <w:rsid w:val="00A971E3"/>
    <w:rsid w:val="00A97370"/>
    <w:rsid w:val="00A97E30"/>
    <w:rsid w:val="00A97EA4"/>
    <w:rsid w:val="00A97F71"/>
    <w:rsid w:val="00AA00D3"/>
    <w:rsid w:val="00AA01B1"/>
    <w:rsid w:val="00AA0F5B"/>
    <w:rsid w:val="00AA10E1"/>
    <w:rsid w:val="00AA10F7"/>
    <w:rsid w:val="00AA1A79"/>
    <w:rsid w:val="00AA1B04"/>
    <w:rsid w:val="00AA2447"/>
    <w:rsid w:val="00AA26AD"/>
    <w:rsid w:val="00AA393C"/>
    <w:rsid w:val="00AA3B8E"/>
    <w:rsid w:val="00AA3FEB"/>
    <w:rsid w:val="00AA4109"/>
    <w:rsid w:val="00AA4509"/>
    <w:rsid w:val="00AA598B"/>
    <w:rsid w:val="00AA5999"/>
    <w:rsid w:val="00AA6134"/>
    <w:rsid w:val="00AA6378"/>
    <w:rsid w:val="00AA646F"/>
    <w:rsid w:val="00AA70A3"/>
    <w:rsid w:val="00AA74A8"/>
    <w:rsid w:val="00AA7B06"/>
    <w:rsid w:val="00AA7E62"/>
    <w:rsid w:val="00AA7E85"/>
    <w:rsid w:val="00AB0181"/>
    <w:rsid w:val="00AB05B3"/>
    <w:rsid w:val="00AB070F"/>
    <w:rsid w:val="00AB1250"/>
    <w:rsid w:val="00AB1309"/>
    <w:rsid w:val="00AB16AC"/>
    <w:rsid w:val="00AB1819"/>
    <w:rsid w:val="00AB1915"/>
    <w:rsid w:val="00AB1D0A"/>
    <w:rsid w:val="00AB1E23"/>
    <w:rsid w:val="00AB22CC"/>
    <w:rsid w:val="00AB2550"/>
    <w:rsid w:val="00AB27F8"/>
    <w:rsid w:val="00AB2F72"/>
    <w:rsid w:val="00AB347F"/>
    <w:rsid w:val="00AB382D"/>
    <w:rsid w:val="00AB5038"/>
    <w:rsid w:val="00AB5365"/>
    <w:rsid w:val="00AB54E6"/>
    <w:rsid w:val="00AB5918"/>
    <w:rsid w:val="00AB592F"/>
    <w:rsid w:val="00AB5C9B"/>
    <w:rsid w:val="00AB63CE"/>
    <w:rsid w:val="00AB6CAA"/>
    <w:rsid w:val="00AB6D11"/>
    <w:rsid w:val="00AB7553"/>
    <w:rsid w:val="00AB77A2"/>
    <w:rsid w:val="00AB79F4"/>
    <w:rsid w:val="00AB7BBF"/>
    <w:rsid w:val="00AB7CFA"/>
    <w:rsid w:val="00AC016C"/>
    <w:rsid w:val="00AC08F5"/>
    <w:rsid w:val="00AC0B85"/>
    <w:rsid w:val="00AC0D38"/>
    <w:rsid w:val="00AC168F"/>
    <w:rsid w:val="00AC1719"/>
    <w:rsid w:val="00AC18B4"/>
    <w:rsid w:val="00AC30F5"/>
    <w:rsid w:val="00AC325E"/>
    <w:rsid w:val="00AC3E4F"/>
    <w:rsid w:val="00AC436C"/>
    <w:rsid w:val="00AC48FC"/>
    <w:rsid w:val="00AC4B2E"/>
    <w:rsid w:val="00AC4FA7"/>
    <w:rsid w:val="00AC5089"/>
    <w:rsid w:val="00AC56C1"/>
    <w:rsid w:val="00AC57C3"/>
    <w:rsid w:val="00AC59BE"/>
    <w:rsid w:val="00AC5C19"/>
    <w:rsid w:val="00AC5EF1"/>
    <w:rsid w:val="00AC5F5C"/>
    <w:rsid w:val="00AC60F1"/>
    <w:rsid w:val="00AC67A9"/>
    <w:rsid w:val="00AC6A8F"/>
    <w:rsid w:val="00AC79CC"/>
    <w:rsid w:val="00AC7AE2"/>
    <w:rsid w:val="00AD03C4"/>
    <w:rsid w:val="00AD07ED"/>
    <w:rsid w:val="00AD152B"/>
    <w:rsid w:val="00AD1A4A"/>
    <w:rsid w:val="00AD1B50"/>
    <w:rsid w:val="00AD2045"/>
    <w:rsid w:val="00AD35F1"/>
    <w:rsid w:val="00AD42E8"/>
    <w:rsid w:val="00AD4453"/>
    <w:rsid w:val="00AD5703"/>
    <w:rsid w:val="00AD58AD"/>
    <w:rsid w:val="00AD5C51"/>
    <w:rsid w:val="00AD5DD9"/>
    <w:rsid w:val="00AD5E5C"/>
    <w:rsid w:val="00AD612A"/>
    <w:rsid w:val="00AD6151"/>
    <w:rsid w:val="00AD6397"/>
    <w:rsid w:val="00AD6820"/>
    <w:rsid w:val="00AD6EB0"/>
    <w:rsid w:val="00AD71FA"/>
    <w:rsid w:val="00AD74FC"/>
    <w:rsid w:val="00AE02C6"/>
    <w:rsid w:val="00AE05BA"/>
    <w:rsid w:val="00AE0FCE"/>
    <w:rsid w:val="00AE27FE"/>
    <w:rsid w:val="00AE3061"/>
    <w:rsid w:val="00AE3160"/>
    <w:rsid w:val="00AE323C"/>
    <w:rsid w:val="00AE35FE"/>
    <w:rsid w:val="00AE36D3"/>
    <w:rsid w:val="00AE3D03"/>
    <w:rsid w:val="00AE4CF2"/>
    <w:rsid w:val="00AE4EDB"/>
    <w:rsid w:val="00AE5120"/>
    <w:rsid w:val="00AE5757"/>
    <w:rsid w:val="00AE5A48"/>
    <w:rsid w:val="00AE5A9E"/>
    <w:rsid w:val="00AE65D4"/>
    <w:rsid w:val="00AE6B97"/>
    <w:rsid w:val="00AE6DE0"/>
    <w:rsid w:val="00AE704F"/>
    <w:rsid w:val="00AF0A76"/>
    <w:rsid w:val="00AF16CF"/>
    <w:rsid w:val="00AF2204"/>
    <w:rsid w:val="00AF2231"/>
    <w:rsid w:val="00AF2387"/>
    <w:rsid w:val="00AF2B4E"/>
    <w:rsid w:val="00AF2C3D"/>
    <w:rsid w:val="00AF2E63"/>
    <w:rsid w:val="00AF31DF"/>
    <w:rsid w:val="00AF320E"/>
    <w:rsid w:val="00AF32D1"/>
    <w:rsid w:val="00AF373F"/>
    <w:rsid w:val="00AF3A26"/>
    <w:rsid w:val="00AF4661"/>
    <w:rsid w:val="00AF4933"/>
    <w:rsid w:val="00AF5429"/>
    <w:rsid w:val="00AF5677"/>
    <w:rsid w:val="00AF5D43"/>
    <w:rsid w:val="00AF5DEC"/>
    <w:rsid w:val="00AF5F73"/>
    <w:rsid w:val="00AF78CD"/>
    <w:rsid w:val="00AF7900"/>
    <w:rsid w:val="00AF7DE1"/>
    <w:rsid w:val="00B0008F"/>
    <w:rsid w:val="00B008BB"/>
    <w:rsid w:val="00B00ACA"/>
    <w:rsid w:val="00B0211E"/>
    <w:rsid w:val="00B02AAC"/>
    <w:rsid w:val="00B02BC0"/>
    <w:rsid w:val="00B04C33"/>
    <w:rsid w:val="00B04CA9"/>
    <w:rsid w:val="00B04CE1"/>
    <w:rsid w:val="00B05369"/>
    <w:rsid w:val="00B05964"/>
    <w:rsid w:val="00B05BB0"/>
    <w:rsid w:val="00B05DCE"/>
    <w:rsid w:val="00B05E33"/>
    <w:rsid w:val="00B06769"/>
    <w:rsid w:val="00B06862"/>
    <w:rsid w:val="00B071B8"/>
    <w:rsid w:val="00B0794A"/>
    <w:rsid w:val="00B07AA6"/>
    <w:rsid w:val="00B07E00"/>
    <w:rsid w:val="00B10399"/>
    <w:rsid w:val="00B11488"/>
    <w:rsid w:val="00B11633"/>
    <w:rsid w:val="00B1179C"/>
    <w:rsid w:val="00B1210C"/>
    <w:rsid w:val="00B13747"/>
    <w:rsid w:val="00B13806"/>
    <w:rsid w:val="00B138D6"/>
    <w:rsid w:val="00B13DB2"/>
    <w:rsid w:val="00B13FCF"/>
    <w:rsid w:val="00B1511A"/>
    <w:rsid w:val="00B15505"/>
    <w:rsid w:val="00B15A3C"/>
    <w:rsid w:val="00B15B31"/>
    <w:rsid w:val="00B16F57"/>
    <w:rsid w:val="00B17383"/>
    <w:rsid w:val="00B20D88"/>
    <w:rsid w:val="00B20E41"/>
    <w:rsid w:val="00B212D3"/>
    <w:rsid w:val="00B214CF"/>
    <w:rsid w:val="00B21E4E"/>
    <w:rsid w:val="00B2250A"/>
    <w:rsid w:val="00B22C94"/>
    <w:rsid w:val="00B22CDB"/>
    <w:rsid w:val="00B22CE9"/>
    <w:rsid w:val="00B2329A"/>
    <w:rsid w:val="00B23DE1"/>
    <w:rsid w:val="00B24A50"/>
    <w:rsid w:val="00B24F76"/>
    <w:rsid w:val="00B24FC1"/>
    <w:rsid w:val="00B265FB"/>
    <w:rsid w:val="00B2669E"/>
    <w:rsid w:val="00B30018"/>
    <w:rsid w:val="00B30019"/>
    <w:rsid w:val="00B3022B"/>
    <w:rsid w:val="00B3100D"/>
    <w:rsid w:val="00B312A8"/>
    <w:rsid w:val="00B3153A"/>
    <w:rsid w:val="00B31BB1"/>
    <w:rsid w:val="00B32FAD"/>
    <w:rsid w:val="00B337D2"/>
    <w:rsid w:val="00B33855"/>
    <w:rsid w:val="00B34889"/>
    <w:rsid w:val="00B34C17"/>
    <w:rsid w:val="00B34DA3"/>
    <w:rsid w:val="00B352A3"/>
    <w:rsid w:val="00B3562C"/>
    <w:rsid w:val="00B36026"/>
    <w:rsid w:val="00B36056"/>
    <w:rsid w:val="00B361AF"/>
    <w:rsid w:val="00B36935"/>
    <w:rsid w:val="00B36AC7"/>
    <w:rsid w:val="00B370CE"/>
    <w:rsid w:val="00B37206"/>
    <w:rsid w:val="00B375FF"/>
    <w:rsid w:val="00B408EA"/>
    <w:rsid w:val="00B408EC"/>
    <w:rsid w:val="00B4174E"/>
    <w:rsid w:val="00B417B9"/>
    <w:rsid w:val="00B41891"/>
    <w:rsid w:val="00B4218C"/>
    <w:rsid w:val="00B4234D"/>
    <w:rsid w:val="00B425E0"/>
    <w:rsid w:val="00B440EA"/>
    <w:rsid w:val="00B4438C"/>
    <w:rsid w:val="00B452A5"/>
    <w:rsid w:val="00B467AA"/>
    <w:rsid w:val="00B4704A"/>
    <w:rsid w:val="00B473FF"/>
    <w:rsid w:val="00B475F6"/>
    <w:rsid w:val="00B501F3"/>
    <w:rsid w:val="00B50713"/>
    <w:rsid w:val="00B514FB"/>
    <w:rsid w:val="00B5171E"/>
    <w:rsid w:val="00B5294F"/>
    <w:rsid w:val="00B52B98"/>
    <w:rsid w:val="00B52EB1"/>
    <w:rsid w:val="00B5313D"/>
    <w:rsid w:val="00B535F2"/>
    <w:rsid w:val="00B537E8"/>
    <w:rsid w:val="00B539D9"/>
    <w:rsid w:val="00B53EA3"/>
    <w:rsid w:val="00B54245"/>
    <w:rsid w:val="00B547CF"/>
    <w:rsid w:val="00B54B68"/>
    <w:rsid w:val="00B55098"/>
    <w:rsid w:val="00B554C3"/>
    <w:rsid w:val="00B55596"/>
    <w:rsid w:val="00B55A00"/>
    <w:rsid w:val="00B5663B"/>
    <w:rsid w:val="00B5684C"/>
    <w:rsid w:val="00B56E34"/>
    <w:rsid w:val="00B56E3E"/>
    <w:rsid w:val="00B57207"/>
    <w:rsid w:val="00B5740E"/>
    <w:rsid w:val="00B5764A"/>
    <w:rsid w:val="00B604B9"/>
    <w:rsid w:val="00B61186"/>
    <w:rsid w:val="00B614D4"/>
    <w:rsid w:val="00B62ADE"/>
    <w:rsid w:val="00B632F2"/>
    <w:rsid w:val="00B63540"/>
    <w:rsid w:val="00B63A38"/>
    <w:rsid w:val="00B63A75"/>
    <w:rsid w:val="00B63F2D"/>
    <w:rsid w:val="00B6401C"/>
    <w:rsid w:val="00B641D2"/>
    <w:rsid w:val="00B6464F"/>
    <w:rsid w:val="00B649EF"/>
    <w:rsid w:val="00B64E42"/>
    <w:rsid w:val="00B67100"/>
    <w:rsid w:val="00B67132"/>
    <w:rsid w:val="00B67C5B"/>
    <w:rsid w:val="00B70799"/>
    <w:rsid w:val="00B7094D"/>
    <w:rsid w:val="00B71878"/>
    <w:rsid w:val="00B72243"/>
    <w:rsid w:val="00B738B6"/>
    <w:rsid w:val="00B73F98"/>
    <w:rsid w:val="00B742D3"/>
    <w:rsid w:val="00B7484F"/>
    <w:rsid w:val="00B753F8"/>
    <w:rsid w:val="00B75E60"/>
    <w:rsid w:val="00B75ECC"/>
    <w:rsid w:val="00B7676C"/>
    <w:rsid w:val="00B76928"/>
    <w:rsid w:val="00B7738A"/>
    <w:rsid w:val="00B77438"/>
    <w:rsid w:val="00B7763B"/>
    <w:rsid w:val="00B80030"/>
    <w:rsid w:val="00B8032E"/>
    <w:rsid w:val="00B8102E"/>
    <w:rsid w:val="00B81079"/>
    <w:rsid w:val="00B81790"/>
    <w:rsid w:val="00B81823"/>
    <w:rsid w:val="00B81B14"/>
    <w:rsid w:val="00B81B40"/>
    <w:rsid w:val="00B82434"/>
    <w:rsid w:val="00B82955"/>
    <w:rsid w:val="00B8295F"/>
    <w:rsid w:val="00B82A4B"/>
    <w:rsid w:val="00B82D0E"/>
    <w:rsid w:val="00B8345B"/>
    <w:rsid w:val="00B83648"/>
    <w:rsid w:val="00B84340"/>
    <w:rsid w:val="00B848FB"/>
    <w:rsid w:val="00B85253"/>
    <w:rsid w:val="00B859A1"/>
    <w:rsid w:val="00B85FD9"/>
    <w:rsid w:val="00B86099"/>
    <w:rsid w:val="00B8652B"/>
    <w:rsid w:val="00B8668D"/>
    <w:rsid w:val="00B866F1"/>
    <w:rsid w:val="00B86B54"/>
    <w:rsid w:val="00B873F7"/>
    <w:rsid w:val="00B8745F"/>
    <w:rsid w:val="00B876BF"/>
    <w:rsid w:val="00B87DC3"/>
    <w:rsid w:val="00B900F6"/>
    <w:rsid w:val="00B908F3"/>
    <w:rsid w:val="00B909AC"/>
    <w:rsid w:val="00B90BA6"/>
    <w:rsid w:val="00B90ECA"/>
    <w:rsid w:val="00B9167A"/>
    <w:rsid w:val="00B91758"/>
    <w:rsid w:val="00B91EB9"/>
    <w:rsid w:val="00B925B0"/>
    <w:rsid w:val="00B92D7B"/>
    <w:rsid w:val="00B92DCB"/>
    <w:rsid w:val="00B92E78"/>
    <w:rsid w:val="00B93B43"/>
    <w:rsid w:val="00B94453"/>
    <w:rsid w:val="00B9459B"/>
    <w:rsid w:val="00B9520E"/>
    <w:rsid w:val="00B95586"/>
    <w:rsid w:val="00B957BB"/>
    <w:rsid w:val="00B967BC"/>
    <w:rsid w:val="00B96E1F"/>
    <w:rsid w:val="00B976A4"/>
    <w:rsid w:val="00B97F6C"/>
    <w:rsid w:val="00BA05C8"/>
    <w:rsid w:val="00BA0D3B"/>
    <w:rsid w:val="00BA3D6C"/>
    <w:rsid w:val="00BA4952"/>
    <w:rsid w:val="00BA4984"/>
    <w:rsid w:val="00BA4F00"/>
    <w:rsid w:val="00BA54C7"/>
    <w:rsid w:val="00BA5726"/>
    <w:rsid w:val="00BA59C4"/>
    <w:rsid w:val="00BA5F7E"/>
    <w:rsid w:val="00BA6304"/>
    <w:rsid w:val="00BA6317"/>
    <w:rsid w:val="00BA70F1"/>
    <w:rsid w:val="00BA7F65"/>
    <w:rsid w:val="00BB0699"/>
    <w:rsid w:val="00BB1129"/>
    <w:rsid w:val="00BB14F3"/>
    <w:rsid w:val="00BB19BF"/>
    <w:rsid w:val="00BB1D0B"/>
    <w:rsid w:val="00BB217B"/>
    <w:rsid w:val="00BB27CD"/>
    <w:rsid w:val="00BB2FDF"/>
    <w:rsid w:val="00BB36C8"/>
    <w:rsid w:val="00BB39DE"/>
    <w:rsid w:val="00BB3A02"/>
    <w:rsid w:val="00BB442E"/>
    <w:rsid w:val="00BB4A10"/>
    <w:rsid w:val="00BB4D00"/>
    <w:rsid w:val="00BB516D"/>
    <w:rsid w:val="00BB55EC"/>
    <w:rsid w:val="00BB5C8B"/>
    <w:rsid w:val="00BB5E27"/>
    <w:rsid w:val="00BB62E3"/>
    <w:rsid w:val="00BB6AA4"/>
    <w:rsid w:val="00BB7265"/>
    <w:rsid w:val="00BB7AF9"/>
    <w:rsid w:val="00BC00FA"/>
    <w:rsid w:val="00BC0C33"/>
    <w:rsid w:val="00BC1397"/>
    <w:rsid w:val="00BC1C6D"/>
    <w:rsid w:val="00BC23C0"/>
    <w:rsid w:val="00BC27B9"/>
    <w:rsid w:val="00BC37DC"/>
    <w:rsid w:val="00BC3907"/>
    <w:rsid w:val="00BC3DD4"/>
    <w:rsid w:val="00BC3E8C"/>
    <w:rsid w:val="00BC425B"/>
    <w:rsid w:val="00BC535D"/>
    <w:rsid w:val="00BC53D4"/>
    <w:rsid w:val="00BC5952"/>
    <w:rsid w:val="00BC62C3"/>
    <w:rsid w:val="00BC70E1"/>
    <w:rsid w:val="00BC7335"/>
    <w:rsid w:val="00BC78E5"/>
    <w:rsid w:val="00BC7CD1"/>
    <w:rsid w:val="00BD017F"/>
    <w:rsid w:val="00BD0EFB"/>
    <w:rsid w:val="00BD0F44"/>
    <w:rsid w:val="00BD0FC1"/>
    <w:rsid w:val="00BD101E"/>
    <w:rsid w:val="00BD12B1"/>
    <w:rsid w:val="00BD137D"/>
    <w:rsid w:val="00BD2B0D"/>
    <w:rsid w:val="00BD2EDB"/>
    <w:rsid w:val="00BD3091"/>
    <w:rsid w:val="00BD48C1"/>
    <w:rsid w:val="00BD5066"/>
    <w:rsid w:val="00BD5243"/>
    <w:rsid w:val="00BD5CE8"/>
    <w:rsid w:val="00BD633D"/>
    <w:rsid w:val="00BD6ACB"/>
    <w:rsid w:val="00BD6D4F"/>
    <w:rsid w:val="00BD72AD"/>
    <w:rsid w:val="00BD7E08"/>
    <w:rsid w:val="00BD7F85"/>
    <w:rsid w:val="00BE02E5"/>
    <w:rsid w:val="00BE055F"/>
    <w:rsid w:val="00BE14FF"/>
    <w:rsid w:val="00BE1963"/>
    <w:rsid w:val="00BE2234"/>
    <w:rsid w:val="00BE23C1"/>
    <w:rsid w:val="00BE246C"/>
    <w:rsid w:val="00BE2BEA"/>
    <w:rsid w:val="00BE3419"/>
    <w:rsid w:val="00BE348B"/>
    <w:rsid w:val="00BE3A49"/>
    <w:rsid w:val="00BE3B61"/>
    <w:rsid w:val="00BE3E2D"/>
    <w:rsid w:val="00BE4A78"/>
    <w:rsid w:val="00BE50DD"/>
    <w:rsid w:val="00BE5471"/>
    <w:rsid w:val="00BE598D"/>
    <w:rsid w:val="00BE5AFF"/>
    <w:rsid w:val="00BE5BA9"/>
    <w:rsid w:val="00BE5BFC"/>
    <w:rsid w:val="00BE68F8"/>
    <w:rsid w:val="00BE6E76"/>
    <w:rsid w:val="00BE72E9"/>
    <w:rsid w:val="00BE735B"/>
    <w:rsid w:val="00BE7388"/>
    <w:rsid w:val="00BE781B"/>
    <w:rsid w:val="00BE7FDA"/>
    <w:rsid w:val="00BF00FF"/>
    <w:rsid w:val="00BF0793"/>
    <w:rsid w:val="00BF1C1D"/>
    <w:rsid w:val="00BF1CBF"/>
    <w:rsid w:val="00BF1F90"/>
    <w:rsid w:val="00BF2219"/>
    <w:rsid w:val="00BF26C7"/>
    <w:rsid w:val="00BF27AF"/>
    <w:rsid w:val="00BF4F32"/>
    <w:rsid w:val="00BF58BC"/>
    <w:rsid w:val="00BF5DC9"/>
    <w:rsid w:val="00BF5E8F"/>
    <w:rsid w:val="00BF5F57"/>
    <w:rsid w:val="00BF64F0"/>
    <w:rsid w:val="00BF6B80"/>
    <w:rsid w:val="00BF74BA"/>
    <w:rsid w:val="00BF7657"/>
    <w:rsid w:val="00BF76E4"/>
    <w:rsid w:val="00BF7B06"/>
    <w:rsid w:val="00BF7EE7"/>
    <w:rsid w:val="00C00359"/>
    <w:rsid w:val="00C007CA"/>
    <w:rsid w:val="00C0098C"/>
    <w:rsid w:val="00C00B39"/>
    <w:rsid w:val="00C01D6E"/>
    <w:rsid w:val="00C027EA"/>
    <w:rsid w:val="00C02C60"/>
    <w:rsid w:val="00C0306B"/>
    <w:rsid w:val="00C0325A"/>
    <w:rsid w:val="00C039DA"/>
    <w:rsid w:val="00C039E8"/>
    <w:rsid w:val="00C03D18"/>
    <w:rsid w:val="00C03F12"/>
    <w:rsid w:val="00C040FA"/>
    <w:rsid w:val="00C047F1"/>
    <w:rsid w:val="00C04EB8"/>
    <w:rsid w:val="00C04FF5"/>
    <w:rsid w:val="00C056F8"/>
    <w:rsid w:val="00C0582C"/>
    <w:rsid w:val="00C05AC2"/>
    <w:rsid w:val="00C05ADD"/>
    <w:rsid w:val="00C05F7C"/>
    <w:rsid w:val="00C060B5"/>
    <w:rsid w:val="00C06265"/>
    <w:rsid w:val="00C06988"/>
    <w:rsid w:val="00C06CEE"/>
    <w:rsid w:val="00C06D51"/>
    <w:rsid w:val="00C06FE2"/>
    <w:rsid w:val="00C07063"/>
    <w:rsid w:val="00C10024"/>
    <w:rsid w:val="00C101A1"/>
    <w:rsid w:val="00C1127C"/>
    <w:rsid w:val="00C1149B"/>
    <w:rsid w:val="00C117DF"/>
    <w:rsid w:val="00C11CFD"/>
    <w:rsid w:val="00C11D19"/>
    <w:rsid w:val="00C1205C"/>
    <w:rsid w:val="00C120F0"/>
    <w:rsid w:val="00C12618"/>
    <w:rsid w:val="00C127F4"/>
    <w:rsid w:val="00C134FE"/>
    <w:rsid w:val="00C13535"/>
    <w:rsid w:val="00C142B1"/>
    <w:rsid w:val="00C14526"/>
    <w:rsid w:val="00C14BEA"/>
    <w:rsid w:val="00C15247"/>
    <w:rsid w:val="00C15320"/>
    <w:rsid w:val="00C15C32"/>
    <w:rsid w:val="00C16B58"/>
    <w:rsid w:val="00C17FDE"/>
    <w:rsid w:val="00C20439"/>
    <w:rsid w:val="00C20818"/>
    <w:rsid w:val="00C211E7"/>
    <w:rsid w:val="00C21209"/>
    <w:rsid w:val="00C212E6"/>
    <w:rsid w:val="00C2140A"/>
    <w:rsid w:val="00C21B03"/>
    <w:rsid w:val="00C21CDD"/>
    <w:rsid w:val="00C223F6"/>
    <w:rsid w:val="00C22AD8"/>
    <w:rsid w:val="00C22ED7"/>
    <w:rsid w:val="00C23168"/>
    <w:rsid w:val="00C23413"/>
    <w:rsid w:val="00C2362F"/>
    <w:rsid w:val="00C2366B"/>
    <w:rsid w:val="00C23E78"/>
    <w:rsid w:val="00C241F5"/>
    <w:rsid w:val="00C24AE7"/>
    <w:rsid w:val="00C25047"/>
    <w:rsid w:val="00C250BA"/>
    <w:rsid w:val="00C25A1E"/>
    <w:rsid w:val="00C25B2B"/>
    <w:rsid w:val="00C2607C"/>
    <w:rsid w:val="00C26129"/>
    <w:rsid w:val="00C262FF"/>
    <w:rsid w:val="00C2641B"/>
    <w:rsid w:val="00C26544"/>
    <w:rsid w:val="00C270E4"/>
    <w:rsid w:val="00C303FD"/>
    <w:rsid w:val="00C30FF6"/>
    <w:rsid w:val="00C313C8"/>
    <w:rsid w:val="00C314A2"/>
    <w:rsid w:val="00C314C2"/>
    <w:rsid w:val="00C315AD"/>
    <w:rsid w:val="00C315BD"/>
    <w:rsid w:val="00C31ACA"/>
    <w:rsid w:val="00C31ACD"/>
    <w:rsid w:val="00C31E0F"/>
    <w:rsid w:val="00C31E64"/>
    <w:rsid w:val="00C32165"/>
    <w:rsid w:val="00C32BC3"/>
    <w:rsid w:val="00C32DF2"/>
    <w:rsid w:val="00C32F23"/>
    <w:rsid w:val="00C330A1"/>
    <w:rsid w:val="00C3359F"/>
    <w:rsid w:val="00C33934"/>
    <w:rsid w:val="00C34179"/>
    <w:rsid w:val="00C34484"/>
    <w:rsid w:val="00C344DA"/>
    <w:rsid w:val="00C348B8"/>
    <w:rsid w:val="00C349D0"/>
    <w:rsid w:val="00C34AEA"/>
    <w:rsid w:val="00C34B60"/>
    <w:rsid w:val="00C34FE2"/>
    <w:rsid w:val="00C34FF2"/>
    <w:rsid w:val="00C352DA"/>
    <w:rsid w:val="00C357A7"/>
    <w:rsid w:val="00C3581B"/>
    <w:rsid w:val="00C36AFF"/>
    <w:rsid w:val="00C36B18"/>
    <w:rsid w:val="00C36E24"/>
    <w:rsid w:val="00C3760E"/>
    <w:rsid w:val="00C37729"/>
    <w:rsid w:val="00C37B2A"/>
    <w:rsid w:val="00C4012D"/>
    <w:rsid w:val="00C4084C"/>
    <w:rsid w:val="00C41216"/>
    <w:rsid w:val="00C413A8"/>
    <w:rsid w:val="00C4157D"/>
    <w:rsid w:val="00C41C31"/>
    <w:rsid w:val="00C42470"/>
    <w:rsid w:val="00C432A9"/>
    <w:rsid w:val="00C433A3"/>
    <w:rsid w:val="00C4342A"/>
    <w:rsid w:val="00C43933"/>
    <w:rsid w:val="00C43D07"/>
    <w:rsid w:val="00C43E73"/>
    <w:rsid w:val="00C44473"/>
    <w:rsid w:val="00C44554"/>
    <w:rsid w:val="00C450F9"/>
    <w:rsid w:val="00C45A82"/>
    <w:rsid w:val="00C45B83"/>
    <w:rsid w:val="00C464C2"/>
    <w:rsid w:val="00C4682C"/>
    <w:rsid w:val="00C468C9"/>
    <w:rsid w:val="00C46BD1"/>
    <w:rsid w:val="00C475B3"/>
    <w:rsid w:val="00C479BA"/>
    <w:rsid w:val="00C47B14"/>
    <w:rsid w:val="00C47BB2"/>
    <w:rsid w:val="00C47D39"/>
    <w:rsid w:val="00C51054"/>
    <w:rsid w:val="00C51055"/>
    <w:rsid w:val="00C5227F"/>
    <w:rsid w:val="00C529A1"/>
    <w:rsid w:val="00C52B40"/>
    <w:rsid w:val="00C52D14"/>
    <w:rsid w:val="00C52D39"/>
    <w:rsid w:val="00C5302D"/>
    <w:rsid w:val="00C53CBC"/>
    <w:rsid w:val="00C53CC6"/>
    <w:rsid w:val="00C53D2F"/>
    <w:rsid w:val="00C542EC"/>
    <w:rsid w:val="00C542FB"/>
    <w:rsid w:val="00C547B5"/>
    <w:rsid w:val="00C553DC"/>
    <w:rsid w:val="00C556D6"/>
    <w:rsid w:val="00C5668D"/>
    <w:rsid w:val="00C566B5"/>
    <w:rsid w:val="00C56805"/>
    <w:rsid w:val="00C577C1"/>
    <w:rsid w:val="00C57DEA"/>
    <w:rsid w:val="00C601C1"/>
    <w:rsid w:val="00C6096D"/>
    <w:rsid w:val="00C6098A"/>
    <w:rsid w:val="00C60F90"/>
    <w:rsid w:val="00C61E77"/>
    <w:rsid w:val="00C61F12"/>
    <w:rsid w:val="00C63782"/>
    <w:rsid w:val="00C64119"/>
    <w:rsid w:val="00C642E0"/>
    <w:rsid w:val="00C645D4"/>
    <w:rsid w:val="00C6460F"/>
    <w:rsid w:val="00C64A7F"/>
    <w:rsid w:val="00C64E75"/>
    <w:rsid w:val="00C65589"/>
    <w:rsid w:val="00C659AB"/>
    <w:rsid w:val="00C65E02"/>
    <w:rsid w:val="00C65F00"/>
    <w:rsid w:val="00C6630D"/>
    <w:rsid w:val="00C6639E"/>
    <w:rsid w:val="00C66A2A"/>
    <w:rsid w:val="00C67492"/>
    <w:rsid w:val="00C67953"/>
    <w:rsid w:val="00C70B13"/>
    <w:rsid w:val="00C70E33"/>
    <w:rsid w:val="00C7138C"/>
    <w:rsid w:val="00C717AC"/>
    <w:rsid w:val="00C71C6C"/>
    <w:rsid w:val="00C724E4"/>
    <w:rsid w:val="00C72981"/>
    <w:rsid w:val="00C72EBB"/>
    <w:rsid w:val="00C72FDB"/>
    <w:rsid w:val="00C730EC"/>
    <w:rsid w:val="00C73CAE"/>
    <w:rsid w:val="00C747D1"/>
    <w:rsid w:val="00C75898"/>
    <w:rsid w:val="00C7694D"/>
    <w:rsid w:val="00C76EED"/>
    <w:rsid w:val="00C76F48"/>
    <w:rsid w:val="00C7711E"/>
    <w:rsid w:val="00C77F05"/>
    <w:rsid w:val="00C805D8"/>
    <w:rsid w:val="00C80623"/>
    <w:rsid w:val="00C80B70"/>
    <w:rsid w:val="00C81359"/>
    <w:rsid w:val="00C82BDA"/>
    <w:rsid w:val="00C83731"/>
    <w:rsid w:val="00C83BCE"/>
    <w:rsid w:val="00C844C3"/>
    <w:rsid w:val="00C84DA4"/>
    <w:rsid w:val="00C84DDC"/>
    <w:rsid w:val="00C84EB9"/>
    <w:rsid w:val="00C85413"/>
    <w:rsid w:val="00C861C6"/>
    <w:rsid w:val="00C861DE"/>
    <w:rsid w:val="00C86527"/>
    <w:rsid w:val="00C86594"/>
    <w:rsid w:val="00C86633"/>
    <w:rsid w:val="00C872C5"/>
    <w:rsid w:val="00C87323"/>
    <w:rsid w:val="00C87BC2"/>
    <w:rsid w:val="00C90174"/>
    <w:rsid w:val="00C905A5"/>
    <w:rsid w:val="00C907BD"/>
    <w:rsid w:val="00C9103D"/>
    <w:rsid w:val="00C912E6"/>
    <w:rsid w:val="00C914CB"/>
    <w:rsid w:val="00C9169B"/>
    <w:rsid w:val="00C916DF"/>
    <w:rsid w:val="00C91CCF"/>
    <w:rsid w:val="00C91D12"/>
    <w:rsid w:val="00C9279E"/>
    <w:rsid w:val="00C92E80"/>
    <w:rsid w:val="00C92E90"/>
    <w:rsid w:val="00C9509F"/>
    <w:rsid w:val="00C95123"/>
    <w:rsid w:val="00C9518B"/>
    <w:rsid w:val="00C95D25"/>
    <w:rsid w:val="00C95F79"/>
    <w:rsid w:val="00C96667"/>
    <w:rsid w:val="00C96760"/>
    <w:rsid w:val="00C968C2"/>
    <w:rsid w:val="00C96A92"/>
    <w:rsid w:val="00C96C9F"/>
    <w:rsid w:val="00C97353"/>
    <w:rsid w:val="00C97E37"/>
    <w:rsid w:val="00CA04F5"/>
    <w:rsid w:val="00CA08E6"/>
    <w:rsid w:val="00CA0CA9"/>
    <w:rsid w:val="00CA0FB7"/>
    <w:rsid w:val="00CA141E"/>
    <w:rsid w:val="00CA1476"/>
    <w:rsid w:val="00CA18C6"/>
    <w:rsid w:val="00CA1EC7"/>
    <w:rsid w:val="00CA2024"/>
    <w:rsid w:val="00CA252B"/>
    <w:rsid w:val="00CA255F"/>
    <w:rsid w:val="00CA2A9B"/>
    <w:rsid w:val="00CA2E04"/>
    <w:rsid w:val="00CA34AE"/>
    <w:rsid w:val="00CA5DEE"/>
    <w:rsid w:val="00CA600A"/>
    <w:rsid w:val="00CA609B"/>
    <w:rsid w:val="00CA7122"/>
    <w:rsid w:val="00CA75E0"/>
    <w:rsid w:val="00CA7EED"/>
    <w:rsid w:val="00CB1560"/>
    <w:rsid w:val="00CB1D95"/>
    <w:rsid w:val="00CB23B0"/>
    <w:rsid w:val="00CB2B30"/>
    <w:rsid w:val="00CB2B6B"/>
    <w:rsid w:val="00CB2BDF"/>
    <w:rsid w:val="00CB3001"/>
    <w:rsid w:val="00CB3F48"/>
    <w:rsid w:val="00CB4537"/>
    <w:rsid w:val="00CB48CE"/>
    <w:rsid w:val="00CB498F"/>
    <w:rsid w:val="00CB4DAA"/>
    <w:rsid w:val="00CB5457"/>
    <w:rsid w:val="00CB575C"/>
    <w:rsid w:val="00CB5D7E"/>
    <w:rsid w:val="00CB615D"/>
    <w:rsid w:val="00CB633D"/>
    <w:rsid w:val="00CB6B7E"/>
    <w:rsid w:val="00CB7151"/>
    <w:rsid w:val="00CB7352"/>
    <w:rsid w:val="00CB7890"/>
    <w:rsid w:val="00CC0691"/>
    <w:rsid w:val="00CC0E1A"/>
    <w:rsid w:val="00CC0E8E"/>
    <w:rsid w:val="00CC1346"/>
    <w:rsid w:val="00CC1747"/>
    <w:rsid w:val="00CC1CAA"/>
    <w:rsid w:val="00CC3698"/>
    <w:rsid w:val="00CC3ACB"/>
    <w:rsid w:val="00CC3C78"/>
    <w:rsid w:val="00CC47F7"/>
    <w:rsid w:val="00CC48D3"/>
    <w:rsid w:val="00CC4C71"/>
    <w:rsid w:val="00CC4D21"/>
    <w:rsid w:val="00CC5491"/>
    <w:rsid w:val="00CC5658"/>
    <w:rsid w:val="00CC67B3"/>
    <w:rsid w:val="00CC71AF"/>
    <w:rsid w:val="00CC770A"/>
    <w:rsid w:val="00CC7A01"/>
    <w:rsid w:val="00CC7A69"/>
    <w:rsid w:val="00CC7AE4"/>
    <w:rsid w:val="00CD2275"/>
    <w:rsid w:val="00CD2D8F"/>
    <w:rsid w:val="00CD3051"/>
    <w:rsid w:val="00CD30C1"/>
    <w:rsid w:val="00CD39C1"/>
    <w:rsid w:val="00CD3FDA"/>
    <w:rsid w:val="00CD4533"/>
    <w:rsid w:val="00CD4888"/>
    <w:rsid w:val="00CD4BEE"/>
    <w:rsid w:val="00CD4C08"/>
    <w:rsid w:val="00CD6B9C"/>
    <w:rsid w:val="00CD7A28"/>
    <w:rsid w:val="00CD7A54"/>
    <w:rsid w:val="00CE0044"/>
    <w:rsid w:val="00CE0619"/>
    <w:rsid w:val="00CE088E"/>
    <w:rsid w:val="00CE0E6F"/>
    <w:rsid w:val="00CE140A"/>
    <w:rsid w:val="00CE1B97"/>
    <w:rsid w:val="00CE1C76"/>
    <w:rsid w:val="00CE1D10"/>
    <w:rsid w:val="00CE2919"/>
    <w:rsid w:val="00CE2948"/>
    <w:rsid w:val="00CE2CEC"/>
    <w:rsid w:val="00CE314E"/>
    <w:rsid w:val="00CE3617"/>
    <w:rsid w:val="00CE375E"/>
    <w:rsid w:val="00CE37C2"/>
    <w:rsid w:val="00CE3A85"/>
    <w:rsid w:val="00CE3C98"/>
    <w:rsid w:val="00CE4A32"/>
    <w:rsid w:val="00CE4EB0"/>
    <w:rsid w:val="00CE4ECC"/>
    <w:rsid w:val="00CE57A5"/>
    <w:rsid w:val="00CE5FD4"/>
    <w:rsid w:val="00CE600F"/>
    <w:rsid w:val="00CE625C"/>
    <w:rsid w:val="00CE67BB"/>
    <w:rsid w:val="00CE67D2"/>
    <w:rsid w:val="00CE697F"/>
    <w:rsid w:val="00CE69D9"/>
    <w:rsid w:val="00CE71CE"/>
    <w:rsid w:val="00CE7869"/>
    <w:rsid w:val="00CF00A0"/>
    <w:rsid w:val="00CF0908"/>
    <w:rsid w:val="00CF0AB6"/>
    <w:rsid w:val="00CF1001"/>
    <w:rsid w:val="00CF131B"/>
    <w:rsid w:val="00CF1586"/>
    <w:rsid w:val="00CF19D8"/>
    <w:rsid w:val="00CF1D6F"/>
    <w:rsid w:val="00CF1DC0"/>
    <w:rsid w:val="00CF290E"/>
    <w:rsid w:val="00CF2A5D"/>
    <w:rsid w:val="00CF2AE9"/>
    <w:rsid w:val="00CF3F5B"/>
    <w:rsid w:val="00CF3FC4"/>
    <w:rsid w:val="00CF48AA"/>
    <w:rsid w:val="00CF4C34"/>
    <w:rsid w:val="00CF4FE4"/>
    <w:rsid w:val="00CF53CD"/>
    <w:rsid w:val="00CF593F"/>
    <w:rsid w:val="00CF5A35"/>
    <w:rsid w:val="00CF5AB0"/>
    <w:rsid w:val="00CF639C"/>
    <w:rsid w:val="00CF706B"/>
    <w:rsid w:val="00CF7129"/>
    <w:rsid w:val="00D00122"/>
    <w:rsid w:val="00D0045D"/>
    <w:rsid w:val="00D00501"/>
    <w:rsid w:val="00D01AF9"/>
    <w:rsid w:val="00D02817"/>
    <w:rsid w:val="00D02F33"/>
    <w:rsid w:val="00D03369"/>
    <w:rsid w:val="00D03BCF"/>
    <w:rsid w:val="00D04010"/>
    <w:rsid w:val="00D04141"/>
    <w:rsid w:val="00D041FE"/>
    <w:rsid w:val="00D04822"/>
    <w:rsid w:val="00D06F28"/>
    <w:rsid w:val="00D06FE0"/>
    <w:rsid w:val="00D072E0"/>
    <w:rsid w:val="00D0757D"/>
    <w:rsid w:val="00D07760"/>
    <w:rsid w:val="00D07E9C"/>
    <w:rsid w:val="00D101AF"/>
    <w:rsid w:val="00D10D34"/>
    <w:rsid w:val="00D11471"/>
    <w:rsid w:val="00D11762"/>
    <w:rsid w:val="00D118DE"/>
    <w:rsid w:val="00D11D05"/>
    <w:rsid w:val="00D12C41"/>
    <w:rsid w:val="00D132FC"/>
    <w:rsid w:val="00D13A43"/>
    <w:rsid w:val="00D13B8C"/>
    <w:rsid w:val="00D13CC9"/>
    <w:rsid w:val="00D14526"/>
    <w:rsid w:val="00D14979"/>
    <w:rsid w:val="00D14B76"/>
    <w:rsid w:val="00D15017"/>
    <w:rsid w:val="00D1511E"/>
    <w:rsid w:val="00D15699"/>
    <w:rsid w:val="00D15792"/>
    <w:rsid w:val="00D15862"/>
    <w:rsid w:val="00D15BD4"/>
    <w:rsid w:val="00D16005"/>
    <w:rsid w:val="00D1604F"/>
    <w:rsid w:val="00D16566"/>
    <w:rsid w:val="00D168DC"/>
    <w:rsid w:val="00D1698C"/>
    <w:rsid w:val="00D16CA2"/>
    <w:rsid w:val="00D16D85"/>
    <w:rsid w:val="00D1719D"/>
    <w:rsid w:val="00D17409"/>
    <w:rsid w:val="00D17746"/>
    <w:rsid w:val="00D1783D"/>
    <w:rsid w:val="00D2056F"/>
    <w:rsid w:val="00D2100A"/>
    <w:rsid w:val="00D21482"/>
    <w:rsid w:val="00D217BA"/>
    <w:rsid w:val="00D21AA3"/>
    <w:rsid w:val="00D227FF"/>
    <w:rsid w:val="00D235CC"/>
    <w:rsid w:val="00D23875"/>
    <w:rsid w:val="00D23AEF"/>
    <w:rsid w:val="00D23B6B"/>
    <w:rsid w:val="00D23D9C"/>
    <w:rsid w:val="00D2532A"/>
    <w:rsid w:val="00D25697"/>
    <w:rsid w:val="00D260F5"/>
    <w:rsid w:val="00D266E4"/>
    <w:rsid w:val="00D26717"/>
    <w:rsid w:val="00D267FB"/>
    <w:rsid w:val="00D268D6"/>
    <w:rsid w:val="00D26C5A"/>
    <w:rsid w:val="00D274EB"/>
    <w:rsid w:val="00D2758C"/>
    <w:rsid w:val="00D27D7C"/>
    <w:rsid w:val="00D3028B"/>
    <w:rsid w:val="00D305B5"/>
    <w:rsid w:val="00D305D0"/>
    <w:rsid w:val="00D30936"/>
    <w:rsid w:val="00D30D70"/>
    <w:rsid w:val="00D32536"/>
    <w:rsid w:val="00D3261B"/>
    <w:rsid w:val="00D3262D"/>
    <w:rsid w:val="00D32DD2"/>
    <w:rsid w:val="00D33332"/>
    <w:rsid w:val="00D338EC"/>
    <w:rsid w:val="00D338ED"/>
    <w:rsid w:val="00D33CC6"/>
    <w:rsid w:val="00D33F60"/>
    <w:rsid w:val="00D3503F"/>
    <w:rsid w:val="00D3543F"/>
    <w:rsid w:val="00D35764"/>
    <w:rsid w:val="00D3589C"/>
    <w:rsid w:val="00D36107"/>
    <w:rsid w:val="00D362C8"/>
    <w:rsid w:val="00D366D7"/>
    <w:rsid w:val="00D3696E"/>
    <w:rsid w:val="00D36B8D"/>
    <w:rsid w:val="00D36F20"/>
    <w:rsid w:val="00D37ECF"/>
    <w:rsid w:val="00D40C56"/>
    <w:rsid w:val="00D40CA8"/>
    <w:rsid w:val="00D40D8C"/>
    <w:rsid w:val="00D414CC"/>
    <w:rsid w:val="00D4150F"/>
    <w:rsid w:val="00D42909"/>
    <w:rsid w:val="00D42ECD"/>
    <w:rsid w:val="00D4345C"/>
    <w:rsid w:val="00D43EB2"/>
    <w:rsid w:val="00D43F5F"/>
    <w:rsid w:val="00D44240"/>
    <w:rsid w:val="00D44501"/>
    <w:rsid w:val="00D44585"/>
    <w:rsid w:val="00D4460A"/>
    <w:rsid w:val="00D44CC4"/>
    <w:rsid w:val="00D45422"/>
    <w:rsid w:val="00D45742"/>
    <w:rsid w:val="00D466B6"/>
    <w:rsid w:val="00D46B08"/>
    <w:rsid w:val="00D46F6B"/>
    <w:rsid w:val="00D471EB"/>
    <w:rsid w:val="00D47A9E"/>
    <w:rsid w:val="00D47DBA"/>
    <w:rsid w:val="00D47E79"/>
    <w:rsid w:val="00D506F0"/>
    <w:rsid w:val="00D50F69"/>
    <w:rsid w:val="00D5129D"/>
    <w:rsid w:val="00D5130E"/>
    <w:rsid w:val="00D51390"/>
    <w:rsid w:val="00D51876"/>
    <w:rsid w:val="00D51AC2"/>
    <w:rsid w:val="00D51BEA"/>
    <w:rsid w:val="00D51FDE"/>
    <w:rsid w:val="00D52456"/>
    <w:rsid w:val="00D524E6"/>
    <w:rsid w:val="00D52670"/>
    <w:rsid w:val="00D52A6B"/>
    <w:rsid w:val="00D537AD"/>
    <w:rsid w:val="00D537CB"/>
    <w:rsid w:val="00D537F2"/>
    <w:rsid w:val="00D53BA9"/>
    <w:rsid w:val="00D53C77"/>
    <w:rsid w:val="00D5421E"/>
    <w:rsid w:val="00D5424D"/>
    <w:rsid w:val="00D54A44"/>
    <w:rsid w:val="00D54EC6"/>
    <w:rsid w:val="00D54FFB"/>
    <w:rsid w:val="00D555E2"/>
    <w:rsid w:val="00D55685"/>
    <w:rsid w:val="00D55A30"/>
    <w:rsid w:val="00D5601B"/>
    <w:rsid w:val="00D56537"/>
    <w:rsid w:val="00D5689C"/>
    <w:rsid w:val="00D56E76"/>
    <w:rsid w:val="00D5720E"/>
    <w:rsid w:val="00D578C1"/>
    <w:rsid w:val="00D60B17"/>
    <w:rsid w:val="00D6161C"/>
    <w:rsid w:val="00D619C1"/>
    <w:rsid w:val="00D62AB0"/>
    <w:rsid w:val="00D62E0B"/>
    <w:rsid w:val="00D637C9"/>
    <w:rsid w:val="00D639ED"/>
    <w:rsid w:val="00D64080"/>
    <w:rsid w:val="00D64761"/>
    <w:rsid w:val="00D665C7"/>
    <w:rsid w:val="00D669AE"/>
    <w:rsid w:val="00D66B66"/>
    <w:rsid w:val="00D66F8D"/>
    <w:rsid w:val="00D678CB"/>
    <w:rsid w:val="00D7015A"/>
    <w:rsid w:val="00D7083F"/>
    <w:rsid w:val="00D72580"/>
    <w:rsid w:val="00D7260D"/>
    <w:rsid w:val="00D728BF"/>
    <w:rsid w:val="00D72967"/>
    <w:rsid w:val="00D72D82"/>
    <w:rsid w:val="00D73E07"/>
    <w:rsid w:val="00D73FAE"/>
    <w:rsid w:val="00D74632"/>
    <w:rsid w:val="00D74B6B"/>
    <w:rsid w:val="00D7543B"/>
    <w:rsid w:val="00D75673"/>
    <w:rsid w:val="00D75AC1"/>
    <w:rsid w:val="00D75F2D"/>
    <w:rsid w:val="00D763F7"/>
    <w:rsid w:val="00D76501"/>
    <w:rsid w:val="00D76B98"/>
    <w:rsid w:val="00D76C31"/>
    <w:rsid w:val="00D76FB0"/>
    <w:rsid w:val="00D773F1"/>
    <w:rsid w:val="00D77730"/>
    <w:rsid w:val="00D779BA"/>
    <w:rsid w:val="00D77AE6"/>
    <w:rsid w:val="00D77C96"/>
    <w:rsid w:val="00D81E54"/>
    <w:rsid w:val="00D81EB8"/>
    <w:rsid w:val="00D81FFE"/>
    <w:rsid w:val="00D8229C"/>
    <w:rsid w:val="00D8263B"/>
    <w:rsid w:val="00D82D03"/>
    <w:rsid w:val="00D82E9E"/>
    <w:rsid w:val="00D8381F"/>
    <w:rsid w:val="00D8465B"/>
    <w:rsid w:val="00D8477D"/>
    <w:rsid w:val="00D84886"/>
    <w:rsid w:val="00D84AA2"/>
    <w:rsid w:val="00D84F33"/>
    <w:rsid w:val="00D85980"/>
    <w:rsid w:val="00D85EB2"/>
    <w:rsid w:val="00D85FD5"/>
    <w:rsid w:val="00D865D4"/>
    <w:rsid w:val="00D869E4"/>
    <w:rsid w:val="00D86BE9"/>
    <w:rsid w:val="00D86BFC"/>
    <w:rsid w:val="00D87994"/>
    <w:rsid w:val="00D87AE8"/>
    <w:rsid w:val="00D87CBB"/>
    <w:rsid w:val="00D90894"/>
    <w:rsid w:val="00D911F4"/>
    <w:rsid w:val="00D91D1E"/>
    <w:rsid w:val="00D92AE4"/>
    <w:rsid w:val="00D93D89"/>
    <w:rsid w:val="00D93E01"/>
    <w:rsid w:val="00D942CF"/>
    <w:rsid w:val="00D947E5"/>
    <w:rsid w:val="00D95333"/>
    <w:rsid w:val="00D968B7"/>
    <w:rsid w:val="00D96B0E"/>
    <w:rsid w:val="00D970AF"/>
    <w:rsid w:val="00D97454"/>
    <w:rsid w:val="00D9784A"/>
    <w:rsid w:val="00D97AA3"/>
    <w:rsid w:val="00D97D6C"/>
    <w:rsid w:val="00D97F49"/>
    <w:rsid w:val="00DA05D6"/>
    <w:rsid w:val="00DA0AA4"/>
    <w:rsid w:val="00DA1F76"/>
    <w:rsid w:val="00DA1FB7"/>
    <w:rsid w:val="00DA267C"/>
    <w:rsid w:val="00DA2733"/>
    <w:rsid w:val="00DA2E5D"/>
    <w:rsid w:val="00DA3010"/>
    <w:rsid w:val="00DA38D5"/>
    <w:rsid w:val="00DA3FDE"/>
    <w:rsid w:val="00DA46A2"/>
    <w:rsid w:val="00DA491D"/>
    <w:rsid w:val="00DA4E81"/>
    <w:rsid w:val="00DA61E6"/>
    <w:rsid w:val="00DA639C"/>
    <w:rsid w:val="00DA671D"/>
    <w:rsid w:val="00DA6BE0"/>
    <w:rsid w:val="00DA7141"/>
    <w:rsid w:val="00DA761D"/>
    <w:rsid w:val="00DB00A0"/>
    <w:rsid w:val="00DB1103"/>
    <w:rsid w:val="00DB14C0"/>
    <w:rsid w:val="00DB185F"/>
    <w:rsid w:val="00DB1A99"/>
    <w:rsid w:val="00DB211E"/>
    <w:rsid w:val="00DB21AA"/>
    <w:rsid w:val="00DB25FD"/>
    <w:rsid w:val="00DB28D0"/>
    <w:rsid w:val="00DB30C3"/>
    <w:rsid w:val="00DB39DC"/>
    <w:rsid w:val="00DB3ABF"/>
    <w:rsid w:val="00DB4ED3"/>
    <w:rsid w:val="00DB55C3"/>
    <w:rsid w:val="00DB6500"/>
    <w:rsid w:val="00DB6532"/>
    <w:rsid w:val="00DB6831"/>
    <w:rsid w:val="00DB685E"/>
    <w:rsid w:val="00DB6E3C"/>
    <w:rsid w:val="00DB6F50"/>
    <w:rsid w:val="00DB727C"/>
    <w:rsid w:val="00DB73D0"/>
    <w:rsid w:val="00DB7551"/>
    <w:rsid w:val="00DC0157"/>
    <w:rsid w:val="00DC1210"/>
    <w:rsid w:val="00DC2DCA"/>
    <w:rsid w:val="00DC3742"/>
    <w:rsid w:val="00DC391C"/>
    <w:rsid w:val="00DC4277"/>
    <w:rsid w:val="00DC4AF0"/>
    <w:rsid w:val="00DC52B8"/>
    <w:rsid w:val="00DC5620"/>
    <w:rsid w:val="00DC5AB3"/>
    <w:rsid w:val="00DC5B09"/>
    <w:rsid w:val="00DC5B61"/>
    <w:rsid w:val="00DC5D91"/>
    <w:rsid w:val="00DC5E2B"/>
    <w:rsid w:val="00DC5FB6"/>
    <w:rsid w:val="00DC6D13"/>
    <w:rsid w:val="00DC7553"/>
    <w:rsid w:val="00DD09FC"/>
    <w:rsid w:val="00DD0A56"/>
    <w:rsid w:val="00DD2375"/>
    <w:rsid w:val="00DD2D2F"/>
    <w:rsid w:val="00DD2F0C"/>
    <w:rsid w:val="00DD3012"/>
    <w:rsid w:val="00DD33D5"/>
    <w:rsid w:val="00DD34EE"/>
    <w:rsid w:val="00DD4E5D"/>
    <w:rsid w:val="00DD4E75"/>
    <w:rsid w:val="00DD55C8"/>
    <w:rsid w:val="00DD5997"/>
    <w:rsid w:val="00DD59D0"/>
    <w:rsid w:val="00DD5A42"/>
    <w:rsid w:val="00DD6105"/>
    <w:rsid w:val="00DD6DA5"/>
    <w:rsid w:val="00DD7C84"/>
    <w:rsid w:val="00DE0864"/>
    <w:rsid w:val="00DE0AF0"/>
    <w:rsid w:val="00DE0C6B"/>
    <w:rsid w:val="00DE27AE"/>
    <w:rsid w:val="00DE288E"/>
    <w:rsid w:val="00DE57F5"/>
    <w:rsid w:val="00DE5B1D"/>
    <w:rsid w:val="00DE6246"/>
    <w:rsid w:val="00DE62EB"/>
    <w:rsid w:val="00DE6A19"/>
    <w:rsid w:val="00DE6C3D"/>
    <w:rsid w:val="00DE709B"/>
    <w:rsid w:val="00DE74A4"/>
    <w:rsid w:val="00DE7804"/>
    <w:rsid w:val="00DF0179"/>
    <w:rsid w:val="00DF0902"/>
    <w:rsid w:val="00DF0E78"/>
    <w:rsid w:val="00DF0EAC"/>
    <w:rsid w:val="00DF1857"/>
    <w:rsid w:val="00DF1A87"/>
    <w:rsid w:val="00DF21E1"/>
    <w:rsid w:val="00DF2426"/>
    <w:rsid w:val="00DF27C9"/>
    <w:rsid w:val="00DF2D9A"/>
    <w:rsid w:val="00DF30C6"/>
    <w:rsid w:val="00DF3507"/>
    <w:rsid w:val="00DF3645"/>
    <w:rsid w:val="00DF3D77"/>
    <w:rsid w:val="00DF5462"/>
    <w:rsid w:val="00DF5CA6"/>
    <w:rsid w:val="00DF5D37"/>
    <w:rsid w:val="00DF5D8C"/>
    <w:rsid w:val="00DF637D"/>
    <w:rsid w:val="00DF675A"/>
    <w:rsid w:val="00DF7137"/>
    <w:rsid w:val="00DF7291"/>
    <w:rsid w:val="00DF72A4"/>
    <w:rsid w:val="00DF73B9"/>
    <w:rsid w:val="00DF76B8"/>
    <w:rsid w:val="00DF79AF"/>
    <w:rsid w:val="00DF7C10"/>
    <w:rsid w:val="00DF7DE0"/>
    <w:rsid w:val="00DF7E9A"/>
    <w:rsid w:val="00E0065E"/>
    <w:rsid w:val="00E009D4"/>
    <w:rsid w:val="00E00A93"/>
    <w:rsid w:val="00E011AE"/>
    <w:rsid w:val="00E0162C"/>
    <w:rsid w:val="00E01E8D"/>
    <w:rsid w:val="00E02A15"/>
    <w:rsid w:val="00E0376C"/>
    <w:rsid w:val="00E03886"/>
    <w:rsid w:val="00E038F8"/>
    <w:rsid w:val="00E0493C"/>
    <w:rsid w:val="00E04D40"/>
    <w:rsid w:val="00E04FE0"/>
    <w:rsid w:val="00E05087"/>
    <w:rsid w:val="00E05480"/>
    <w:rsid w:val="00E05875"/>
    <w:rsid w:val="00E05C09"/>
    <w:rsid w:val="00E06344"/>
    <w:rsid w:val="00E064C6"/>
    <w:rsid w:val="00E06E80"/>
    <w:rsid w:val="00E07461"/>
    <w:rsid w:val="00E075F1"/>
    <w:rsid w:val="00E07EB9"/>
    <w:rsid w:val="00E10A85"/>
    <w:rsid w:val="00E11A67"/>
    <w:rsid w:val="00E11A7C"/>
    <w:rsid w:val="00E11E9F"/>
    <w:rsid w:val="00E11FF3"/>
    <w:rsid w:val="00E1203C"/>
    <w:rsid w:val="00E123E7"/>
    <w:rsid w:val="00E12875"/>
    <w:rsid w:val="00E14963"/>
    <w:rsid w:val="00E14CC6"/>
    <w:rsid w:val="00E14D35"/>
    <w:rsid w:val="00E161C2"/>
    <w:rsid w:val="00E1650B"/>
    <w:rsid w:val="00E165E5"/>
    <w:rsid w:val="00E16E39"/>
    <w:rsid w:val="00E173D1"/>
    <w:rsid w:val="00E175CB"/>
    <w:rsid w:val="00E17DDC"/>
    <w:rsid w:val="00E17F2F"/>
    <w:rsid w:val="00E20447"/>
    <w:rsid w:val="00E20DD4"/>
    <w:rsid w:val="00E20F70"/>
    <w:rsid w:val="00E2126E"/>
    <w:rsid w:val="00E21CC4"/>
    <w:rsid w:val="00E22152"/>
    <w:rsid w:val="00E225F9"/>
    <w:rsid w:val="00E22D19"/>
    <w:rsid w:val="00E22D7B"/>
    <w:rsid w:val="00E22EE1"/>
    <w:rsid w:val="00E22FA5"/>
    <w:rsid w:val="00E23032"/>
    <w:rsid w:val="00E2315A"/>
    <w:rsid w:val="00E23A15"/>
    <w:rsid w:val="00E257CE"/>
    <w:rsid w:val="00E25FED"/>
    <w:rsid w:val="00E26DEC"/>
    <w:rsid w:val="00E26ED4"/>
    <w:rsid w:val="00E26F8C"/>
    <w:rsid w:val="00E27113"/>
    <w:rsid w:val="00E279B9"/>
    <w:rsid w:val="00E301BD"/>
    <w:rsid w:val="00E30474"/>
    <w:rsid w:val="00E316E6"/>
    <w:rsid w:val="00E31999"/>
    <w:rsid w:val="00E31B4A"/>
    <w:rsid w:val="00E31C0E"/>
    <w:rsid w:val="00E31D62"/>
    <w:rsid w:val="00E32334"/>
    <w:rsid w:val="00E32709"/>
    <w:rsid w:val="00E330B5"/>
    <w:rsid w:val="00E33BD9"/>
    <w:rsid w:val="00E34B75"/>
    <w:rsid w:val="00E34BD7"/>
    <w:rsid w:val="00E350A5"/>
    <w:rsid w:val="00E351E0"/>
    <w:rsid w:val="00E35D5E"/>
    <w:rsid w:val="00E35F5A"/>
    <w:rsid w:val="00E36129"/>
    <w:rsid w:val="00E361F9"/>
    <w:rsid w:val="00E361FD"/>
    <w:rsid w:val="00E363CE"/>
    <w:rsid w:val="00E36C11"/>
    <w:rsid w:val="00E37007"/>
    <w:rsid w:val="00E3704E"/>
    <w:rsid w:val="00E4071A"/>
    <w:rsid w:val="00E40D0A"/>
    <w:rsid w:val="00E40E55"/>
    <w:rsid w:val="00E411CB"/>
    <w:rsid w:val="00E41FDE"/>
    <w:rsid w:val="00E42094"/>
    <w:rsid w:val="00E4284F"/>
    <w:rsid w:val="00E430F8"/>
    <w:rsid w:val="00E431A0"/>
    <w:rsid w:val="00E43353"/>
    <w:rsid w:val="00E4336E"/>
    <w:rsid w:val="00E43E5E"/>
    <w:rsid w:val="00E4410F"/>
    <w:rsid w:val="00E4484D"/>
    <w:rsid w:val="00E44888"/>
    <w:rsid w:val="00E4488B"/>
    <w:rsid w:val="00E44955"/>
    <w:rsid w:val="00E44CF4"/>
    <w:rsid w:val="00E44D0E"/>
    <w:rsid w:val="00E454C0"/>
    <w:rsid w:val="00E45B7C"/>
    <w:rsid w:val="00E463A0"/>
    <w:rsid w:val="00E4666F"/>
    <w:rsid w:val="00E46AB4"/>
    <w:rsid w:val="00E46B47"/>
    <w:rsid w:val="00E4785C"/>
    <w:rsid w:val="00E50773"/>
    <w:rsid w:val="00E507A1"/>
    <w:rsid w:val="00E50889"/>
    <w:rsid w:val="00E50977"/>
    <w:rsid w:val="00E50CFD"/>
    <w:rsid w:val="00E50E28"/>
    <w:rsid w:val="00E51024"/>
    <w:rsid w:val="00E511CC"/>
    <w:rsid w:val="00E51446"/>
    <w:rsid w:val="00E515A2"/>
    <w:rsid w:val="00E515F2"/>
    <w:rsid w:val="00E516B0"/>
    <w:rsid w:val="00E51BB6"/>
    <w:rsid w:val="00E51D0A"/>
    <w:rsid w:val="00E522DA"/>
    <w:rsid w:val="00E525A4"/>
    <w:rsid w:val="00E52EB4"/>
    <w:rsid w:val="00E5304F"/>
    <w:rsid w:val="00E53499"/>
    <w:rsid w:val="00E534CD"/>
    <w:rsid w:val="00E539E6"/>
    <w:rsid w:val="00E53B84"/>
    <w:rsid w:val="00E55200"/>
    <w:rsid w:val="00E5602D"/>
    <w:rsid w:val="00E56A37"/>
    <w:rsid w:val="00E56A98"/>
    <w:rsid w:val="00E56DB2"/>
    <w:rsid w:val="00E56E5E"/>
    <w:rsid w:val="00E57249"/>
    <w:rsid w:val="00E57B00"/>
    <w:rsid w:val="00E57D3E"/>
    <w:rsid w:val="00E601CC"/>
    <w:rsid w:val="00E622D5"/>
    <w:rsid w:val="00E62944"/>
    <w:rsid w:val="00E629CE"/>
    <w:rsid w:val="00E62EB3"/>
    <w:rsid w:val="00E633FE"/>
    <w:rsid w:val="00E63828"/>
    <w:rsid w:val="00E63AA7"/>
    <w:rsid w:val="00E63C67"/>
    <w:rsid w:val="00E63E39"/>
    <w:rsid w:val="00E64DB9"/>
    <w:rsid w:val="00E653F5"/>
    <w:rsid w:val="00E655C1"/>
    <w:rsid w:val="00E6607D"/>
    <w:rsid w:val="00E66FB5"/>
    <w:rsid w:val="00E674FE"/>
    <w:rsid w:val="00E679B6"/>
    <w:rsid w:val="00E67ED5"/>
    <w:rsid w:val="00E70A3F"/>
    <w:rsid w:val="00E7316A"/>
    <w:rsid w:val="00E731ED"/>
    <w:rsid w:val="00E73A7E"/>
    <w:rsid w:val="00E7429D"/>
    <w:rsid w:val="00E746ED"/>
    <w:rsid w:val="00E74888"/>
    <w:rsid w:val="00E75864"/>
    <w:rsid w:val="00E75B1A"/>
    <w:rsid w:val="00E75C42"/>
    <w:rsid w:val="00E75C8E"/>
    <w:rsid w:val="00E75EA5"/>
    <w:rsid w:val="00E767C2"/>
    <w:rsid w:val="00E769F8"/>
    <w:rsid w:val="00E76E7A"/>
    <w:rsid w:val="00E7704E"/>
    <w:rsid w:val="00E7779E"/>
    <w:rsid w:val="00E777D9"/>
    <w:rsid w:val="00E779CE"/>
    <w:rsid w:val="00E8004E"/>
    <w:rsid w:val="00E801BB"/>
    <w:rsid w:val="00E811A8"/>
    <w:rsid w:val="00E81748"/>
    <w:rsid w:val="00E81E46"/>
    <w:rsid w:val="00E821B0"/>
    <w:rsid w:val="00E82E58"/>
    <w:rsid w:val="00E83504"/>
    <w:rsid w:val="00E83C59"/>
    <w:rsid w:val="00E84057"/>
    <w:rsid w:val="00E8435D"/>
    <w:rsid w:val="00E84A6D"/>
    <w:rsid w:val="00E84C0B"/>
    <w:rsid w:val="00E84E45"/>
    <w:rsid w:val="00E85109"/>
    <w:rsid w:val="00E85417"/>
    <w:rsid w:val="00E85637"/>
    <w:rsid w:val="00E85650"/>
    <w:rsid w:val="00E85A48"/>
    <w:rsid w:val="00E861E2"/>
    <w:rsid w:val="00E868D1"/>
    <w:rsid w:val="00E869B1"/>
    <w:rsid w:val="00E87DBE"/>
    <w:rsid w:val="00E9005A"/>
    <w:rsid w:val="00E90550"/>
    <w:rsid w:val="00E91530"/>
    <w:rsid w:val="00E915AB"/>
    <w:rsid w:val="00E91EF9"/>
    <w:rsid w:val="00E92AE1"/>
    <w:rsid w:val="00E92CB7"/>
    <w:rsid w:val="00E92E7C"/>
    <w:rsid w:val="00E931D6"/>
    <w:rsid w:val="00E9394B"/>
    <w:rsid w:val="00E93AB3"/>
    <w:rsid w:val="00E94306"/>
    <w:rsid w:val="00E94B6D"/>
    <w:rsid w:val="00E94E51"/>
    <w:rsid w:val="00E95051"/>
    <w:rsid w:val="00E95247"/>
    <w:rsid w:val="00E953D2"/>
    <w:rsid w:val="00E9549F"/>
    <w:rsid w:val="00E95760"/>
    <w:rsid w:val="00E9735C"/>
    <w:rsid w:val="00E97538"/>
    <w:rsid w:val="00E97EDA"/>
    <w:rsid w:val="00EA09A8"/>
    <w:rsid w:val="00EA1007"/>
    <w:rsid w:val="00EA142C"/>
    <w:rsid w:val="00EA22A2"/>
    <w:rsid w:val="00EA35B9"/>
    <w:rsid w:val="00EA3F37"/>
    <w:rsid w:val="00EA404C"/>
    <w:rsid w:val="00EA42FE"/>
    <w:rsid w:val="00EA4B06"/>
    <w:rsid w:val="00EA4E95"/>
    <w:rsid w:val="00EA4FB4"/>
    <w:rsid w:val="00EA5114"/>
    <w:rsid w:val="00EA55D4"/>
    <w:rsid w:val="00EA5718"/>
    <w:rsid w:val="00EA5B48"/>
    <w:rsid w:val="00EA5C96"/>
    <w:rsid w:val="00EA6B0B"/>
    <w:rsid w:val="00EA6F09"/>
    <w:rsid w:val="00EA75BF"/>
    <w:rsid w:val="00EA769D"/>
    <w:rsid w:val="00EA76B6"/>
    <w:rsid w:val="00EA7977"/>
    <w:rsid w:val="00EA7CBA"/>
    <w:rsid w:val="00EB058D"/>
    <w:rsid w:val="00EB0619"/>
    <w:rsid w:val="00EB0D29"/>
    <w:rsid w:val="00EB1193"/>
    <w:rsid w:val="00EB14FC"/>
    <w:rsid w:val="00EB1598"/>
    <w:rsid w:val="00EB18D3"/>
    <w:rsid w:val="00EB1934"/>
    <w:rsid w:val="00EB1F67"/>
    <w:rsid w:val="00EB2124"/>
    <w:rsid w:val="00EB2273"/>
    <w:rsid w:val="00EB32E9"/>
    <w:rsid w:val="00EB331F"/>
    <w:rsid w:val="00EB33D5"/>
    <w:rsid w:val="00EB3575"/>
    <w:rsid w:val="00EB37AF"/>
    <w:rsid w:val="00EB3E41"/>
    <w:rsid w:val="00EB422D"/>
    <w:rsid w:val="00EB5D57"/>
    <w:rsid w:val="00EB6575"/>
    <w:rsid w:val="00EB6661"/>
    <w:rsid w:val="00EB6F04"/>
    <w:rsid w:val="00EB7327"/>
    <w:rsid w:val="00EB795C"/>
    <w:rsid w:val="00EC004E"/>
    <w:rsid w:val="00EC0316"/>
    <w:rsid w:val="00EC0A3F"/>
    <w:rsid w:val="00EC1550"/>
    <w:rsid w:val="00EC1C07"/>
    <w:rsid w:val="00EC24C9"/>
    <w:rsid w:val="00EC2B50"/>
    <w:rsid w:val="00EC2B8C"/>
    <w:rsid w:val="00EC2FB8"/>
    <w:rsid w:val="00EC3111"/>
    <w:rsid w:val="00EC370E"/>
    <w:rsid w:val="00EC394C"/>
    <w:rsid w:val="00EC5543"/>
    <w:rsid w:val="00EC62DA"/>
    <w:rsid w:val="00EC640C"/>
    <w:rsid w:val="00EC64A9"/>
    <w:rsid w:val="00EC6C34"/>
    <w:rsid w:val="00EC744F"/>
    <w:rsid w:val="00EC79B1"/>
    <w:rsid w:val="00EC7B72"/>
    <w:rsid w:val="00EC7EF8"/>
    <w:rsid w:val="00ED0A52"/>
    <w:rsid w:val="00ED0B37"/>
    <w:rsid w:val="00ED1095"/>
    <w:rsid w:val="00ED1693"/>
    <w:rsid w:val="00ED1921"/>
    <w:rsid w:val="00ED23A7"/>
    <w:rsid w:val="00ED24F2"/>
    <w:rsid w:val="00ED273D"/>
    <w:rsid w:val="00ED28EB"/>
    <w:rsid w:val="00ED30B8"/>
    <w:rsid w:val="00ED3476"/>
    <w:rsid w:val="00ED415D"/>
    <w:rsid w:val="00ED418E"/>
    <w:rsid w:val="00ED4D74"/>
    <w:rsid w:val="00ED51D3"/>
    <w:rsid w:val="00ED55BB"/>
    <w:rsid w:val="00ED5F96"/>
    <w:rsid w:val="00ED76EC"/>
    <w:rsid w:val="00ED7A61"/>
    <w:rsid w:val="00EE04E8"/>
    <w:rsid w:val="00EE0967"/>
    <w:rsid w:val="00EE0BED"/>
    <w:rsid w:val="00EE16B6"/>
    <w:rsid w:val="00EE1ABC"/>
    <w:rsid w:val="00EE1BAE"/>
    <w:rsid w:val="00EE2428"/>
    <w:rsid w:val="00EE2939"/>
    <w:rsid w:val="00EE3CFC"/>
    <w:rsid w:val="00EE3EB0"/>
    <w:rsid w:val="00EE4044"/>
    <w:rsid w:val="00EE4249"/>
    <w:rsid w:val="00EE43A4"/>
    <w:rsid w:val="00EE4628"/>
    <w:rsid w:val="00EE46AC"/>
    <w:rsid w:val="00EE46E9"/>
    <w:rsid w:val="00EE706E"/>
    <w:rsid w:val="00EF1A94"/>
    <w:rsid w:val="00EF39FC"/>
    <w:rsid w:val="00EF43CA"/>
    <w:rsid w:val="00EF49F0"/>
    <w:rsid w:val="00EF4F8B"/>
    <w:rsid w:val="00EF50D6"/>
    <w:rsid w:val="00EF5412"/>
    <w:rsid w:val="00EF574B"/>
    <w:rsid w:val="00EF5933"/>
    <w:rsid w:val="00EF632E"/>
    <w:rsid w:val="00EF64F5"/>
    <w:rsid w:val="00EF69C1"/>
    <w:rsid w:val="00EF7946"/>
    <w:rsid w:val="00F0010F"/>
    <w:rsid w:val="00F0025F"/>
    <w:rsid w:val="00F003E7"/>
    <w:rsid w:val="00F00C17"/>
    <w:rsid w:val="00F013D1"/>
    <w:rsid w:val="00F01832"/>
    <w:rsid w:val="00F01B5E"/>
    <w:rsid w:val="00F01B82"/>
    <w:rsid w:val="00F0290B"/>
    <w:rsid w:val="00F02C60"/>
    <w:rsid w:val="00F034F2"/>
    <w:rsid w:val="00F03585"/>
    <w:rsid w:val="00F03F8C"/>
    <w:rsid w:val="00F0417A"/>
    <w:rsid w:val="00F04569"/>
    <w:rsid w:val="00F0474E"/>
    <w:rsid w:val="00F0523A"/>
    <w:rsid w:val="00F058A1"/>
    <w:rsid w:val="00F0596E"/>
    <w:rsid w:val="00F05E58"/>
    <w:rsid w:val="00F06D67"/>
    <w:rsid w:val="00F073FA"/>
    <w:rsid w:val="00F077C6"/>
    <w:rsid w:val="00F07AF6"/>
    <w:rsid w:val="00F103D6"/>
    <w:rsid w:val="00F10FB2"/>
    <w:rsid w:val="00F1104E"/>
    <w:rsid w:val="00F11101"/>
    <w:rsid w:val="00F113C5"/>
    <w:rsid w:val="00F11930"/>
    <w:rsid w:val="00F11F59"/>
    <w:rsid w:val="00F12577"/>
    <w:rsid w:val="00F1268F"/>
    <w:rsid w:val="00F12A98"/>
    <w:rsid w:val="00F12C25"/>
    <w:rsid w:val="00F12FAD"/>
    <w:rsid w:val="00F13447"/>
    <w:rsid w:val="00F1382F"/>
    <w:rsid w:val="00F14619"/>
    <w:rsid w:val="00F1468A"/>
    <w:rsid w:val="00F1475F"/>
    <w:rsid w:val="00F1477A"/>
    <w:rsid w:val="00F14B81"/>
    <w:rsid w:val="00F154F3"/>
    <w:rsid w:val="00F15BFB"/>
    <w:rsid w:val="00F16418"/>
    <w:rsid w:val="00F17213"/>
    <w:rsid w:val="00F17BC7"/>
    <w:rsid w:val="00F20357"/>
    <w:rsid w:val="00F208C9"/>
    <w:rsid w:val="00F20C22"/>
    <w:rsid w:val="00F232E9"/>
    <w:rsid w:val="00F23669"/>
    <w:rsid w:val="00F2418E"/>
    <w:rsid w:val="00F2438B"/>
    <w:rsid w:val="00F24753"/>
    <w:rsid w:val="00F24949"/>
    <w:rsid w:val="00F25ABF"/>
    <w:rsid w:val="00F25FB5"/>
    <w:rsid w:val="00F269BB"/>
    <w:rsid w:val="00F271D6"/>
    <w:rsid w:val="00F2768C"/>
    <w:rsid w:val="00F2782F"/>
    <w:rsid w:val="00F2785D"/>
    <w:rsid w:val="00F27BF5"/>
    <w:rsid w:val="00F27F5A"/>
    <w:rsid w:val="00F3037A"/>
    <w:rsid w:val="00F31617"/>
    <w:rsid w:val="00F32202"/>
    <w:rsid w:val="00F323DE"/>
    <w:rsid w:val="00F324CE"/>
    <w:rsid w:val="00F3254E"/>
    <w:rsid w:val="00F3279E"/>
    <w:rsid w:val="00F3291E"/>
    <w:rsid w:val="00F32973"/>
    <w:rsid w:val="00F32AEC"/>
    <w:rsid w:val="00F32C41"/>
    <w:rsid w:val="00F32EC6"/>
    <w:rsid w:val="00F33CBF"/>
    <w:rsid w:val="00F34603"/>
    <w:rsid w:val="00F34E5A"/>
    <w:rsid w:val="00F34FBF"/>
    <w:rsid w:val="00F35F43"/>
    <w:rsid w:val="00F36390"/>
    <w:rsid w:val="00F36B24"/>
    <w:rsid w:val="00F36D35"/>
    <w:rsid w:val="00F37006"/>
    <w:rsid w:val="00F370F6"/>
    <w:rsid w:val="00F37364"/>
    <w:rsid w:val="00F376F6"/>
    <w:rsid w:val="00F37BDA"/>
    <w:rsid w:val="00F37CD8"/>
    <w:rsid w:val="00F40A88"/>
    <w:rsid w:val="00F411A0"/>
    <w:rsid w:val="00F41592"/>
    <w:rsid w:val="00F42156"/>
    <w:rsid w:val="00F423AE"/>
    <w:rsid w:val="00F42C60"/>
    <w:rsid w:val="00F42CE1"/>
    <w:rsid w:val="00F42E96"/>
    <w:rsid w:val="00F433DB"/>
    <w:rsid w:val="00F43A36"/>
    <w:rsid w:val="00F43B1D"/>
    <w:rsid w:val="00F44F7E"/>
    <w:rsid w:val="00F4538D"/>
    <w:rsid w:val="00F4586F"/>
    <w:rsid w:val="00F46D87"/>
    <w:rsid w:val="00F46F03"/>
    <w:rsid w:val="00F47148"/>
    <w:rsid w:val="00F47B02"/>
    <w:rsid w:val="00F47EAD"/>
    <w:rsid w:val="00F505A1"/>
    <w:rsid w:val="00F50B7C"/>
    <w:rsid w:val="00F51851"/>
    <w:rsid w:val="00F51890"/>
    <w:rsid w:val="00F51E69"/>
    <w:rsid w:val="00F52707"/>
    <w:rsid w:val="00F5299C"/>
    <w:rsid w:val="00F52D07"/>
    <w:rsid w:val="00F53367"/>
    <w:rsid w:val="00F5342B"/>
    <w:rsid w:val="00F5478C"/>
    <w:rsid w:val="00F54813"/>
    <w:rsid w:val="00F54904"/>
    <w:rsid w:val="00F5492E"/>
    <w:rsid w:val="00F54A3B"/>
    <w:rsid w:val="00F54C60"/>
    <w:rsid w:val="00F550AD"/>
    <w:rsid w:val="00F55439"/>
    <w:rsid w:val="00F568B5"/>
    <w:rsid w:val="00F56AC0"/>
    <w:rsid w:val="00F57E0A"/>
    <w:rsid w:val="00F57F3C"/>
    <w:rsid w:val="00F60308"/>
    <w:rsid w:val="00F60DE9"/>
    <w:rsid w:val="00F61A02"/>
    <w:rsid w:val="00F61DC9"/>
    <w:rsid w:val="00F61DE3"/>
    <w:rsid w:val="00F61FEE"/>
    <w:rsid w:val="00F627F3"/>
    <w:rsid w:val="00F63046"/>
    <w:rsid w:val="00F63E83"/>
    <w:rsid w:val="00F64054"/>
    <w:rsid w:val="00F648CB"/>
    <w:rsid w:val="00F6511B"/>
    <w:rsid w:val="00F659AD"/>
    <w:rsid w:val="00F65FE3"/>
    <w:rsid w:val="00F6603D"/>
    <w:rsid w:val="00F663B6"/>
    <w:rsid w:val="00F66557"/>
    <w:rsid w:val="00F676AE"/>
    <w:rsid w:val="00F676E8"/>
    <w:rsid w:val="00F67BE0"/>
    <w:rsid w:val="00F67D44"/>
    <w:rsid w:val="00F7044D"/>
    <w:rsid w:val="00F7075D"/>
    <w:rsid w:val="00F70E0B"/>
    <w:rsid w:val="00F71035"/>
    <w:rsid w:val="00F715EA"/>
    <w:rsid w:val="00F71AC6"/>
    <w:rsid w:val="00F72390"/>
    <w:rsid w:val="00F72443"/>
    <w:rsid w:val="00F73442"/>
    <w:rsid w:val="00F73DC9"/>
    <w:rsid w:val="00F748B5"/>
    <w:rsid w:val="00F74CE7"/>
    <w:rsid w:val="00F74D24"/>
    <w:rsid w:val="00F75A92"/>
    <w:rsid w:val="00F75BF9"/>
    <w:rsid w:val="00F75C46"/>
    <w:rsid w:val="00F75DDC"/>
    <w:rsid w:val="00F75F9F"/>
    <w:rsid w:val="00F7613B"/>
    <w:rsid w:val="00F76500"/>
    <w:rsid w:val="00F76886"/>
    <w:rsid w:val="00F76894"/>
    <w:rsid w:val="00F76C5A"/>
    <w:rsid w:val="00F778CC"/>
    <w:rsid w:val="00F80D36"/>
    <w:rsid w:val="00F80D7A"/>
    <w:rsid w:val="00F81675"/>
    <w:rsid w:val="00F81AC0"/>
    <w:rsid w:val="00F81C62"/>
    <w:rsid w:val="00F82112"/>
    <w:rsid w:val="00F8226F"/>
    <w:rsid w:val="00F839B4"/>
    <w:rsid w:val="00F840AA"/>
    <w:rsid w:val="00F84B8D"/>
    <w:rsid w:val="00F84E33"/>
    <w:rsid w:val="00F84E86"/>
    <w:rsid w:val="00F852E6"/>
    <w:rsid w:val="00F85511"/>
    <w:rsid w:val="00F86414"/>
    <w:rsid w:val="00F8642D"/>
    <w:rsid w:val="00F87084"/>
    <w:rsid w:val="00F87470"/>
    <w:rsid w:val="00F875FB"/>
    <w:rsid w:val="00F876C0"/>
    <w:rsid w:val="00F87CB6"/>
    <w:rsid w:val="00F9009B"/>
    <w:rsid w:val="00F9032E"/>
    <w:rsid w:val="00F9134C"/>
    <w:rsid w:val="00F92037"/>
    <w:rsid w:val="00F92ED7"/>
    <w:rsid w:val="00F92F24"/>
    <w:rsid w:val="00F93017"/>
    <w:rsid w:val="00F93109"/>
    <w:rsid w:val="00F9392A"/>
    <w:rsid w:val="00F93A6E"/>
    <w:rsid w:val="00F93D66"/>
    <w:rsid w:val="00F93E99"/>
    <w:rsid w:val="00F9401F"/>
    <w:rsid w:val="00F94525"/>
    <w:rsid w:val="00F94F33"/>
    <w:rsid w:val="00F94F59"/>
    <w:rsid w:val="00F9536F"/>
    <w:rsid w:val="00F95373"/>
    <w:rsid w:val="00F957C9"/>
    <w:rsid w:val="00F959F2"/>
    <w:rsid w:val="00F96A3D"/>
    <w:rsid w:val="00F96BF6"/>
    <w:rsid w:val="00F96EF8"/>
    <w:rsid w:val="00F9768D"/>
    <w:rsid w:val="00FA00EF"/>
    <w:rsid w:val="00FA04B3"/>
    <w:rsid w:val="00FA05BF"/>
    <w:rsid w:val="00FA0F72"/>
    <w:rsid w:val="00FA187B"/>
    <w:rsid w:val="00FA1A79"/>
    <w:rsid w:val="00FA2BDD"/>
    <w:rsid w:val="00FA2C42"/>
    <w:rsid w:val="00FA30A9"/>
    <w:rsid w:val="00FA408F"/>
    <w:rsid w:val="00FA446B"/>
    <w:rsid w:val="00FA4A03"/>
    <w:rsid w:val="00FA4BE9"/>
    <w:rsid w:val="00FA50E9"/>
    <w:rsid w:val="00FA5433"/>
    <w:rsid w:val="00FA556E"/>
    <w:rsid w:val="00FA5BC8"/>
    <w:rsid w:val="00FA5E38"/>
    <w:rsid w:val="00FA684B"/>
    <w:rsid w:val="00FA6D47"/>
    <w:rsid w:val="00FA718D"/>
    <w:rsid w:val="00FA7885"/>
    <w:rsid w:val="00FA7CB6"/>
    <w:rsid w:val="00FB09AF"/>
    <w:rsid w:val="00FB136C"/>
    <w:rsid w:val="00FB1386"/>
    <w:rsid w:val="00FB1810"/>
    <w:rsid w:val="00FB1D09"/>
    <w:rsid w:val="00FB2089"/>
    <w:rsid w:val="00FB2C56"/>
    <w:rsid w:val="00FB409B"/>
    <w:rsid w:val="00FB45C2"/>
    <w:rsid w:val="00FB4768"/>
    <w:rsid w:val="00FB4E0D"/>
    <w:rsid w:val="00FB5420"/>
    <w:rsid w:val="00FB5BEC"/>
    <w:rsid w:val="00FB66E2"/>
    <w:rsid w:val="00FB72B4"/>
    <w:rsid w:val="00FB7514"/>
    <w:rsid w:val="00FB77A0"/>
    <w:rsid w:val="00FC0198"/>
    <w:rsid w:val="00FC044B"/>
    <w:rsid w:val="00FC08C3"/>
    <w:rsid w:val="00FC0B46"/>
    <w:rsid w:val="00FC1B2E"/>
    <w:rsid w:val="00FC1BB1"/>
    <w:rsid w:val="00FC1EA0"/>
    <w:rsid w:val="00FC2A2B"/>
    <w:rsid w:val="00FC35CA"/>
    <w:rsid w:val="00FC47F6"/>
    <w:rsid w:val="00FC4B05"/>
    <w:rsid w:val="00FC51CB"/>
    <w:rsid w:val="00FC592D"/>
    <w:rsid w:val="00FC6119"/>
    <w:rsid w:val="00FC66E5"/>
    <w:rsid w:val="00FC6B0F"/>
    <w:rsid w:val="00FC705B"/>
    <w:rsid w:val="00FC74BB"/>
    <w:rsid w:val="00FC7B15"/>
    <w:rsid w:val="00FD023B"/>
    <w:rsid w:val="00FD028D"/>
    <w:rsid w:val="00FD09B5"/>
    <w:rsid w:val="00FD0BE2"/>
    <w:rsid w:val="00FD23EF"/>
    <w:rsid w:val="00FD28A5"/>
    <w:rsid w:val="00FD2CCD"/>
    <w:rsid w:val="00FD34A8"/>
    <w:rsid w:val="00FD378E"/>
    <w:rsid w:val="00FD3811"/>
    <w:rsid w:val="00FD4512"/>
    <w:rsid w:val="00FD4ED4"/>
    <w:rsid w:val="00FD54C5"/>
    <w:rsid w:val="00FD559B"/>
    <w:rsid w:val="00FD5749"/>
    <w:rsid w:val="00FD5A98"/>
    <w:rsid w:val="00FD5C70"/>
    <w:rsid w:val="00FD5E66"/>
    <w:rsid w:val="00FD6915"/>
    <w:rsid w:val="00FD6DFB"/>
    <w:rsid w:val="00FD6E89"/>
    <w:rsid w:val="00FD74E1"/>
    <w:rsid w:val="00FD75D4"/>
    <w:rsid w:val="00FE0400"/>
    <w:rsid w:val="00FE050B"/>
    <w:rsid w:val="00FE1315"/>
    <w:rsid w:val="00FE189E"/>
    <w:rsid w:val="00FE1DFA"/>
    <w:rsid w:val="00FE2C82"/>
    <w:rsid w:val="00FE2D1E"/>
    <w:rsid w:val="00FE3644"/>
    <w:rsid w:val="00FE3AF1"/>
    <w:rsid w:val="00FE3B98"/>
    <w:rsid w:val="00FE3C2D"/>
    <w:rsid w:val="00FE4458"/>
    <w:rsid w:val="00FE50EA"/>
    <w:rsid w:val="00FE523D"/>
    <w:rsid w:val="00FE533A"/>
    <w:rsid w:val="00FE5AB8"/>
    <w:rsid w:val="00FE6273"/>
    <w:rsid w:val="00FE633C"/>
    <w:rsid w:val="00FE6BD2"/>
    <w:rsid w:val="00FE6E42"/>
    <w:rsid w:val="00FE750A"/>
    <w:rsid w:val="00FE7708"/>
    <w:rsid w:val="00FE7F48"/>
    <w:rsid w:val="00FF03A6"/>
    <w:rsid w:val="00FF1155"/>
    <w:rsid w:val="00FF15DD"/>
    <w:rsid w:val="00FF1884"/>
    <w:rsid w:val="00FF18E9"/>
    <w:rsid w:val="00FF1BE9"/>
    <w:rsid w:val="00FF28FB"/>
    <w:rsid w:val="00FF2A61"/>
    <w:rsid w:val="00FF3139"/>
    <w:rsid w:val="00FF322E"/>
    <w:rsid w:val="00FF37CA"/>
    <w:rsid w:val="00FF3B2E"/>
    <w:rsid w:val="00FF42DA"/>
    <w:rsid w:val="00FF44E3"/>
    <w:rsid w:val="00FF4BD4"/>
    <w:rsid w:val="00FF4BDA"/>
    <w:rsid w:val="00FF52AA"/>
    <w:rsid w:val="00FF65C5"/>
    <w:rsid w:val="00FF6C93"/>
    <w:rsid w:val="00FF7731"/>
    <w:rsid w:val="00FF7BA4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0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51E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F51E69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E69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1E69"/>
    <w:rPr>
      <w:rFonts w:ascii="Arial" w:hAnsi="Arial" w:cs="Arial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B7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742D3"/>
    <w:rPr>
      <w:b/>
      <w:bCs/>
    </w:rPr>
  </w:style>
  <w:style w:type="character" w:customStyle="1" w:styleId="articleseparator">
    <w:name w:val="article_separator"/>
    <w:basedOn w:val="DefaultParagraphFont"/>
    <w:uiPriority w:val="99"/>
    <w:rsid w:val="00B742D3"/>
  </w:style>
  <w:style w:type="paragraph" w:styleId="ListParagraph">
    <w:name w:val="List Paragraph"/>
    <w:basedOn w:val="Normal"/>
    <w:uiPriority w:val="99"/>
    <w:qFormat/>
    <w:rsid w:val="00EE42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1035</TotalTime>
  <Pages>4</Pages>
  <Words>901</Words>
  <Characters>5141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18</cp:revision>
  <cp:lastPrinted>2014-05-14T23:54:00Z</cp:lastPrinted>
  <dcterms:created xsi:type="dcterms:W3CDTF">2014-05-08T07:59:00Z</dcterms:created>
  <dcterms:modified xsi:type="dcterms:W3CDTF">2014-06-09T07:14:00Z</dcterms:modified>
</cp:coreProperties>
</file>