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02" w:rsidRDefault="00A00402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8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6pt;height:71.4pt;visibility:visible">
            <v:imagedata r:id="rId6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00402" w:rsidRPr="00963658" w:rsidRDefault="00A00402" w:rsidP="009E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02" w:rsidRPr="00834B85" w:rsidRDefault="00A00402" w:rsidP="009E061E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bCs w:val="0"/>
          <w:sz w:val="28"/>
          <w:szCs w:val="28"/>
        </w:rPr>
        <w:t>ИРКУТСКАЯ ОБЛАСТЬ ИРКУТСКИЙ РАЙОН</w:t>
      </w:r>
    </w:p>
    <w:p w:rsidR="00A00402" w:rsidRPr="00834B85" w:rsidRDefault="00A00402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402" w:rsidRPr="00834B85" w:rsidRDefault="00A00402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A00402" w:rsidRPr="00834B85" w:rsidRDefault="00A00402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402" w:rsidRPr="00834B85" w:rsidRDefault="00A00402" w:rsidP="009E061E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A00402" w:rsidRPr="00834B85" w:rsidRDefault="00A00402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402" w:rsidRDefault="00A00402" w:rsidP="009E061E">
      <w:pPr>
        <w:pStyle w:val="Heading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E9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00402" w:rsidRPr="00D82E9E" w:rsidRDefault="00A00402" w:rsidP="009E061E"/>
    <w:p w:rsidR="00A00402" w:rsidRPr="009F5EEA" w:rsidRDefault="00A00402" w:rsidP="009E06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402" w:rsidRPr="0051181A" w:rsidRDefault="00A00402" w:rsidP="009E06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05.05.2014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74 о/д</w:t>
      </w:r>
    </w:p>
    <w:p w:rsidR="00A00402" w:rsidRPr="00963658" w:rsidRDefault="00A00402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2E9E">
        <w:rPr>
          <w:rFonts w:ascii="Times New Roman" w:hAnsi="Times New Roman" w:cs="Times New Roman"/>
        </w:rPr>
        <w:t>с.Хомутово</w:t>
      </w:r>
      <w:r>
        <w:rPr>
          <w:rFonts w:ascii="Times New Roman" w:hAnsi="Times New Roman" w:cs="Times New Roman"/>
        </w:rPr>
        <w:t xml:space="preserve"> </w:t>
      </w:r>
    </w:p>
    <w:p w:rsidR="00A00402" w:rsidRDefault="00A00402" w:rsidP="009E061E">
      <w:pPr>
        <w:spacing w:after="0" w:line="240" w:lineRule="auto"/>
        <w:rPr>
          <w:rFonts w:ascii="Times New Roman" w:hAnsi="Times New Roman" w:cs="Times New Roman"/>
        </w:rPr>
      </w:pPr>
    </w:p>
    <w:p w:rsidR="00A00402" w:rsidRDefault="00A00402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02" w:rsidRPr="00D82E9E" w:rsidRDefault="00A00402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«Переселение граждан из ветхого и аварийного жилищного фонда»Хомутовского муниципального образования на 2014-2016 годы</w:t>
      </w:r>
    </w:p>
    <w:p w:rsidR="00A00402" w:rsidRDefault="00A00402" w:rsidP="009E061E">
      <w:pPr>
        <w:spacing w:after="0" w:line="240" w:lineRule="auto"/>
        <w:rPr>
          <w:rFonts w:ascii="Times New Roman" w:hAnsi="Times New Roman" w:cs="Times New Roman"/>
        </w:rPr>
      </w:pPr>
    </w:p>
    <w:p w:rsidR="00A00402" w:rsidRDefault="00A00402" w:rsidP="009E061E">
      <w:pPr>
        <w:spacing w:after="0" w:line="240" w:lineRule="auto"/>
        <w:rPr>
          <w:rFonts w:ascii="Times New Roman" w:hAnsi="Times New Roman" w:cs="Times New Roman"/>
        </w:rPr>
      </w:pPr>
    </w:p>
    <w:p w:rsidR="00A00402" w:rsidRDefault="00A00402" w:rsidP="009E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со ст.179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Хомутовского муниципального образования, их формирования и реализации, и Порядка проведения критериев оценки эффективности реализации муниципальных программ Хомутовского муниципального образования, утвержденным Постановлением Главы администрации  от 06.11.2013г. № 197о/д, руководствуясь Уставом Хомутовского муниципального образования,</w:t>
      </w:r>
    </w:p>
    <w:p w:rsidR="00A00402" w:rsidRDefault="00A00402" w:rsidP="009E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0402" w:rsidRDefault="00A00402" w:rsidP="009E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0402" w:rsidRDefault="00A00402" w:rsidP="009E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0402" w:rsidRDefault="00A00402" w:rsidP="009E0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«Переселение граждан из ветхого и аварийного жилищного фонда» Хомутовского муниципального образования   на 2014-2016 годы</w:t>
      </w:r>
      <w:r w:rsidRPr="0008331D">
        <w:rPr>
          <w:rFonts w:ascii="Times New Roman" w:hAnsi="Times New Roman" w:cs="Times New Roman"/>
          <w:sz w:val="28"/>
          <w:szCs w:val="28"/>
        </w:rPr>
        <w:t>.</w:t>
      </w:r>
    </w:p>
    <w:p w:rsidR="00A00402" w:rsidRDefault="00A00402" w:rsidP="009E06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установленном законом порядке.</w:t>
      </w:r>
    </w:p>
    <w:p w:rsidR="00A00402" w:rsidRDefault="00A00402" w:rsidP="009E06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В.Л.Шелепова</w:t>
      </w:r>
    </w:p>
    <w:p w:rsidR="00A00402" w:rsidRPr="00D82E9E" w:rsidRDefault="00A00402" w:rsidP="009E06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0402" w:rsidRPr="0008331D" w:rsidRDefault="00A00402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В.М. Колмаченко</w:t>
      </w:r>
    </w:p>
    <w:p w:rsidR="00A00402" w:rsidRDefault="00A00402" w:rsidP="009E061E">
      <w:pPr>
        <w:spacing w:after="0" w:line="240" w:lineRule="auto"/>
      </w:pPr>
    </w:p>
    <w:sectPr w:rsidR="00A00402" w:rsidSect="009E06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02" w:rsidRDefault="00A00402" w:rsidP="009E061E">
      <w:pPr>
        <w:spacing w:after="0" w:line="240" w:lineRule="auto"/>
      </w:pPr>
      <w:r>
        <w:separator/>
      </w:r>
    </w:p>
  </w:endnote>
  <w:endnote w:type="continuationSeparator" w:id="0">
    <w:p w:rsidR="00A00402" w:rsidRDefault="00A00402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02" w:rsidRDefault="00A00402" w:rsidP="009E061E">
      <w:pPr>
        <w:spacing w:after="0" w:line="240" w:lineRule="auto"/>
      </w:pPr>
      <w:r>
        <w:separator/>
      </w:r>
    </w:p>
  </w:footnote>
  <w:footnote w:type="continuationSeparator" w:id="0">
    <w:p w:rsidR="00A00402" w:rsidRDefault="00A00402" w:rsidP="009E0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61E"/>
    <w:rsid w:val="00024D42"/>
    <w:rsid w:val="0008331D"/>
    <w:rsid w:val="00281D44"/>
    <w:rsid w:val="002B6FA1"/>
    <w:rsid w:val="003348E9"/>
    <w:rsid w:val="00381836"/>
    <w:rsid w:val="004F6225"/>
    <w:rsid w:val="0051181A"/>
    <w:rsid w:val="00725328"/>
    <w:rsid w:val="007578B1"/>
    <w:rsid w:val="007F07E0"/>
    <w:rsid w:val="008225DF"/>
    <w:rsid w:val="00834B85"/>
    <w:rsid w:val="00963658"/>
    <w:rsid w:val="00981D85"/>
    <w:rsid w:val="009A22D8"/>
    <w:rsid w:val="009E061E"/>
    <w:rsid w:val="009F5EEA"/>
    <w:rsid w:val="00A00402"/>
    <w:rsid w:val="00B32B67"/>
    <w:rsid w:val="00D407CA"/>
    <w:rsid w:val="00D82E9E"/>
    <w:rsid w:val="00D870CE"/>
    <w:rsid w:val="00F8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4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061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61E"/>
  </w:style>
  <w:style w:type="paragraph" w:styleId="Footer">
    <w:name w:val="footer"/>
    <w:basedOn w:val="Normal"/>
    <w:link w:val="FooterChar"/>
    <w:uiPriority w:val="99"/>
    <w:semiHidden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061E"/>
  </w:style>
  <w:style w:type="paragraph" w:styleId="ListParagraph">
    <w:name w:val="List Paragraph"/>
    <w:basedOn w:val="Normal"/>
    <w:uiPriority w:val="99"/>
    <w:qFormat/>
    <w:rsid w:val="007578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216</Words>
  <Characters>1235</Characters>
  <Application>Microsoft Office Outlook</Application>
  <DocSecurity>0</DocSecurity>
  <Lines>0</Lines>
  <Paragraphs>0</Paragraphs>
  <ScaleCrop>false</ScaleCrop>
  <Company>Anonymous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cp:lastPrinted>2014-05-12T02:29:00Z</cp:lastPrinted>
  <dcterms:created xsi:type="dcterms:W3CDTF">2014-05-12T02:29:00Z</dcterms:created>
  <dcterms:modified xsi:type="dcterms:W3CDTF">2014-06-01T04:01:00Z</dcterms:modified>
</cp:coreProperties>
</file>